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A52B" w14:textId="77777777" w:rsidR="007B3871" w:rsidRPr="007B3871" w:rsidRDefault="007B3871" w:rsidP="007B3871">
      <w:r w:rsidRPr="007B3871">
        <w:t xml:space="preserve">Hei !  </w:t>
      </w:r>
      <w:r w:rsidRPr="007B3871">
        <w:rPr>
          <w:rFonts w:ascii="Segoe UI Emoji" w:hAnsi="Segoe UI Emoji" w:cs="Segoe UI Emoji"/>
        </w:rPr>
        <w:t>😊</w:t>
      </w:r>
    </w:p>
    <w:p w14:paraId="1D050E75" w14:textId="77777777" w:rsidR="007B3871" w:rsidRPr="007B3871" w:rsidRDefault="007B3871" w:rsidP="007B3871"/>
    <w:p w14:paraId="2365C8A0" w14:textId="77777777" w:rsidR="007B3871" w:rsidRPr="007B3871" w:rsidRDefault="007B3871" w:rsidP="007B3871">
      <w:pPr>
        <w:rPr>
          <w:b/>
          <w:bCs/>
        </w:rPr>
      </w:pPr>
      <w:r w:rsidRPr="007B3871">
        <w:rPr>
          <w:b/>
          <w:bCs/>
        </w:rPr>
        <w:t>Bridge-etikk</w:t>
      </w:r>
    </w:p>
    <w:p w14:paraId="12CE79DE" w14:textId="77777777" w:rsidR="007B3871" w:rsidRPr="007B3871" w:rsidRDefault="007B3871" w:rsidP="007B3871">
      <w:pPr>
        <w:rPr>
          <w:b/>
          <w:bCs/>
        </w:rPr>
      </w:pPr>
    </w:p>
    <w:p w14:paraId="16260807" w14:textId="77777777" w:rsidR="007B3871" w:rsidRPr="007B3871" w:rsidRDefault="007B3871" w:rsidP="007B3871">
      <w:r w:rsidRPr="007B3871">
        <w:t>Ukens tema er melding avgitt i vanvare:</w:t>
      </w:r>
    </w:p>
    <w:p w14:paraId="4C0EA7DE" w14:textId="77777777" w:rsidR="007B3871" w:rsidRPr="007B3871" w:rsidRDefault="007B3871" w:rsidP="007B3871"/>
    <w:p w14:paraId="694AD9BF" w14:textId="77777777" w:rsidR="007B3871" w:rsidRPr="007B3871" w:rsidRDefault="007B3871" w:rsidP="007B3871">
      <w:hyperlink r:id="rId10" w:history="1">
        <w:r w:rsidRPr="007B3871">
          <w:rPr>
            <w:rStyle w:val="Hyperlink"/>
          </w:rPr>
          <w:t>Melding avgitt i vanvare | bridge.no</w:t>
        </w:r>
      </w:hyperlink>
    </w:p>
    <w:p w14:paraId="7740CB4A" w14:textId="77777777" w:rsidR="007B3871" w:rsidRPr="007B3871" w:rsidRDefault="007B3871" w:rsidP="007B3871"/>
    <w:p w14:paraId="0BC3CF32" w14:textId="77777777" w:rsidR="007B3871" w:rsidRPr="007B3871" w:rsidRDefault="007B3871" w:rsidP="007B3871">
      <w:r w:rsidRPr="007B3871">
        <w:t xml:space="preserve">Melding avgitt i vanvare </w:t>
      </w:r>
    </w:p>
    <w:p w14:paraId="71F067A2" w14:textId="77777777" w:rsidR="007B3871" w:rsidRPr="007B3871" w:rsidRDefault="007B3871" w:rsidP="007B3871"/>
    <w:p w14:paraId="2EC4B414" w14:textId="77777777" w:rsidR="007B3871" w:rsidRPr="007B3871" w:rsidRDefault="007B3871" w:rsidP="007B3871">
      <w:r w:rsidRPr="007B3871">
        <w:t>Det finnes to forskjellige hovedgrunner til at vi melder feil:</w:t>
      </w:r>
    </w:p>
    <w:p w14:paraId="4B3D316A" w14:textId="77777777" w:rsidR="007B3871" w:rsidRPr="007B3871" w:rsidRDefault="007B3871" w:rsidP="007B3871"/>
    <w:p w14:paraId="059D9AA9" w14:textId="77777777" w:rsidR="007B3871" w:rsidRPr="007B3871" w:rsidRDefault="007B3871" w:rsidP="007B3871">
      <w:pPr>
        <w:numPr>
          <w:ilvl w:val="0"/>
          <w:numId w:val="41"/>
        </w:numPr>
      </w:pPr>
      <w:r w:rsidRPr="007B3871">
        <w:t>enten at vi glemmer oss, fordi vi glemmer systemet eller kanskje vi teller feil på poengene</w:t>
      </w:r>
    </w:p>
    <w:p w14:paraId="0A42EF22" w14:textId="77777777" w:rsidR="007B3871" w:rsidRPr="007B3871" w:rsidRDefault="007B3871" w:rsidP="007B3871">
      <w:pPr>
        <w:numPr>
          <w:ilvl w:val="0"/>
          <w:numId w:val="41"/>
        </w:numPr>
      </w:pPr>
      <w:r w:rsidRPr="007B3871">
        <w:t xml:space="preserve">eller at vi tar feil i boksen. </w:t>
      </w:r>
    </w:p>
    <w:p w14:paraId="44DCA57F" w14:textId="77777777" w:rsidR="007B3871" w:rsidRPr="007B3871" w:rsidRDefault="007B3871" w:rsidP="007B3871"/>
    <w:p w14:paraId="5FC5D12D" w14:textId="77777777" w:rsidR="007B3871" w:rsidRPr="007B3871" w:rsidRDefault="007B3871" w:rsidP="007B3871"/>
    <w:p w14:paraId="42F69599" w14:textId="77777777" w:rsidR="007B3871" w:rsidRPr="007B3871" w:rsidRDefault="007B3871" w:rsidP="007B3871">
      <w:r w:rsidRPr="007B3871">
        <w:t xml:space="preserve">Når vi melder feil er det stor sjanse for at vi har lyst til å endre meldingen, men reglene for om det er lov eller ikke er veldig forskjellig i de to situasjonene. </w:t>
      </w:r>
    </w:p>
    <w:p w14:paraId="08D5D7CA" w14:textId="77777777" w:rsidR="007B3871" w:rsidRPr="007B3871" w:rsidRDefault="007B3871" w:rsidP="007B3871"/>
    <w:p w14:paraId="0EC4259F" w14:textId="77777777" w:rsidR="007B3871" w:rsidRPr="007B3871" w:rsidRDefault="007B3871" w:rsidP="007B3871">
      <w:r w:rsidRPr="007B3871">
        <w:t xml:space="preserve">Hvis det er meldt feil fordi man tenkte feil er det ikke lov å endre melding, men derimot om det blir tatt feil i boksen er det annerledes. </w:t>
      </w:r>
    </w:p>
    <w:p w14:paraId="15E3F1F2" w14:textId="77777777" w:rsidR="007B3871" w:rsidRPr="007B3871" w:rsidRDefault="007B3871" w:rsidP="007B3871"/>
    <w:p w14:paraId="64C598B2" w14:textId="77777777" w:rsidR="007B3871" w:rsidRPr="007B3871" w:rsidRDefault="007B3871" w:rsidP="007B3871">
      <w:r w:rsidRPr="007B3871">
        <w:t xml:space="preserve">For at det skal være lov til å endre melding om det er tatt feil må det være tydelig at det var tatt feil. </w:t>
      </w:r>
    </w:p>
    <w:p w14:paraId="0B7FBEF5" w14:textId="77777777" w:rsidR="007B3871" w:rsidRPr="007B3871" w:rsidRDefault="007B3871" w:rsidP="007B3871"/>
    <w:p w14:paraId="3ECD6BC2" w14:textId="77777777" w:rsidR="007B3871" w:rsidRPr="007B3871" w:rsidRDefault="007B3871" w:rsidP="007B3871">
      <w:r w:rsidRPr="007B3871">
        <w:t xml:space="preserve">Dette er det turneringsleder som avgjør, så hvis man har tatt feil i meldeboksen så kan man si ifra til bordet at man har tatt feil, og så tilkalle turneringsleder. </w:t>
      </w:r>
    </w:p>
    <w:p w14:paraId="69ABD880" w14:textId="77777777" w:rsidR="007B3871" w:rsidRPr="007B3871" w:rsidRDefault="007B3871" w:rsidP="007B3871"/>
    <w:p w14:paraId="009D9D57" w14:textId="77777777" w:rsidR="007B3871" w:rsidRPr="007B3871" w:rsidRDefault="007B3871" w:rsidP="007B3871">
      <w:r w:rsidRPr="007B3871">
        <w:lastRenderedPageBreak/>
        <w:t xml:space="preserve">Det er viktig at man ikke sier hva man egentlig skulle meldt før man har snakket med turneringsleder, da det kan gi urettmessig informasjon til makker. </w:t>
      </w:r>
    </w:p>
    <w:p w14:paraId="39A9C93B" w14:textId="77777777" w:rsidR="007B3871" w:rsidRPr="007B3871" w:rsidRDefault="007B3871" w:rsidP="007B3871"/>
    <w:p w14:paraId="41999FDF" w14:textId="77777777" w:rsidR="007B3871" w:rsidRPr="007B3871" w:rsidRDefault="007B3871" w:rsidP="007B3871">
      <w:r w:rsidRPr="007B3871">
        <w:t xml:space="preserve">Turneringsleder vil så gjøre en vurdering på om meldingen kan endres eller ikke. </w:t>
      </w:r>
    </w:p>
    <w:p w14:paraId="3D96FF3C" w14:textId="77777777" w:rsidR="007B3871" w:rsidRPr="007B3871" w:rsidRDefault="007B3871" w:rsidP="007B3871"/>
    <w:p w14:paraId="64CA76BD" w14:textId="77777777" w:rsidR="007B3871" w:rsidRPr="007B3871" w:rsidRDefault="007B3871" w:rsidP="007B3871">
      <w:r w:rsidRPr="007B3871">
        <w:t xml:space="preserve">For at det skal være mulig å endre meldingen må man oppdage det før makkeren har meldt, eller før utspillet om makker ikke har mulighet til å melde igjen. </w:t>
      </w:r>
    </w:p>
    <w:p w14:paraId="463A179D" w14:textId="77777777" w:rsidR="007B3871" w:rsidRPr="007B3871" w:rsidRDefault="007B3871" w:rsidP="007B3871"/>
    <w:p w14:paraId="3DA8AB8A" w14:textId="77777777" w:rsidR="007B3871" w:rsidRPr="007B3871" w:rsidRDefault="007B3871" w:rsidP="007B3871">
      <w:r w:rsidRPr="007B3871">
        <w:t xml:space="preserve">Om neste spiller har rukket å melde før det blir oppdaget kan han/hun endre meldingen sin uten konsekvenser. </w:t>
      </w:r>
    </w:p>
    <w:p w14:paraId="0AC9AE3E" w14:textId="77777777" w:rsidR="007B3871" w:rsidRPr="007B3871" w:rsidRDefault="007B3871" w:rsidP="007B3871"/>
    <w:p w14:paraId="762E4395" w14:textId="77777777" w:rsidR="007B3871" w:rsidRPr="007B3871" w:rsidRDefault="007B3871" w:rsidP="007B3871">
      <w:r w:rsidRPr="007B3871">
        <w:t>Dette vil være likt som på nettet når en spiller trykker feil.</w:t>
      </w:r>
    </w:p>
    <w:p w14:paraId="67E39AC5" w14:textId="77777777" w:rsidR="007B3871" w:rsidRPr="007B3871" w:rsidRDefault="007B3871" w:rsidP="007B3871"/>
    <w:p w14:paraId="21B56A49" w14:textId="77777777" w:rsidR="007B3871" w:rsidRPr="007B3871" w:rsidRDefault="007B3871" w:rsidP="007B3871"/>
    <w:p w14:paraId="47BB2984" w14:textId="77777777" w:rsidR="007B3871" w:rsidRPr="007B3871" w:rsidRDefault="007B3871" w:rsidP="007B3871">
      <w:r w:rsidRPr="007B3871">
        <w:t xml:space="preserve">Melding avgitt i vanvare spørsmål </w:t>
      </w:r>
    </w:p>
    <w:p w14:paraId="7234933A" w14:textId="77777777" w:rsidR="007B3871" w:rsidRPr="007B3871" w:rsidRDefault="007B3871" w:rsidP="007B3871"/>
    <w:p w14:paraId="660115F3" w14:textId="77777777" w:rsidR="007B3871" w:rsidRPr="007B3871" w:rsidRDefault="007B3871" w:rsidP="007B3871">
      <w:pPr>
        <w:numPr>
          <w:ilvl w:val="0"/>
          <w:numId w:val="42"/>
        </w:numPr>
      </w:pPr>
      <w:r w:rsidRPr="007B3871">
        <w:t xml:space="preserve">Kan vi endre melding hvis vi har meldt feil fordi vi tenkte feil? </w:t>
      </w:r>
    </w:p>
    <w:p w14:paraId="52B3EB1C" w14:textId="77777777" w:rsidR="007B3871" w:rsidRPr="007B3871" w:rsidRDefault="007B3871" w:rsidP="007B3871">
      <w:pPr>
        <w:numPr>
          <w:ilvl w:val="0"/>
          <w:numId w:val="42"/>
        </w:numPr>
      </w:pPr>
      <w:r w:rsidRPr="007B3871">
        <w:t xml:space="preserve">Nei. </w:t>
      </w:r>
    </w:p>
    <w:p w14:paraId="5B4F7739" w14:textId="77777777" w:rsidR="007B3871" w:rsidRPr="007B3871" w:rsidRDefault="007B3871" w:rsidP="007B3871">
      <w:pPr>
        <w:numPr>
          <w:ilvl w:val="0"/>
          <w:numId w:val="42"/>
        </w:numPr>
      </w:pPr>
    </w:p>
    <w:p w14:paraId="129DAEAF" w14:textId="77777777" w:rsidR="007B3871" w:rsidRPr="007B3871" w:rsidRDefault="007B3871" w:rsidP="007B3871">
      <w:pPr>
        <w:numPr>
          <w:ilvl w:val="0"/>
          <w:numId w:val="42"/>
        </w:numPr>
      </w:pPr>
      <w:r w:rsidRPr="007B3871">
        <w:t xml:space="preserve">Når kan vi endre melding hvis vi har tatt feil i boksen? </w:t>
      </w:r>
    </w:p>
    <w:p w14:paraId="46433568" w14:textId="77777777" w:rsidR="007B3871" w:rsidRPr="007B3871" w:rsidRDefault="007B3871" w:rsidP="007B3871">
      <w:pPr>
        <w:numPr>
          <w:ilvl w:val="0"/>
          <w:numId w:val="42"/>
        </w:numPr>
      </w:pPr>
      <w:r w:rsidRPr="007B3871">
        <w:t xml:space="preserve">Hvis vi oppdager det før makker har meldt, eller før utspillet om makker ikke har mulighet til å melde igjen. </w:t>
      </w:r>
    </w:p>
    <w:p w14:paraId="1B64BBB6" w14:textId="77777777" w:rsidR="007B3871" w:rsidRPr="007B3871" w:rsidRDefault="007B3871" w:rsidP="007B3871">
      <w:pPr>
        <w:numPr>
          <w:ilvl w:val="0"/>
          <w:numId w:val="42"/>
        </w:numPr>
      </w:pPr>
      <w:r w:rsidRPr="007B3871">
        <w:t xml:space="preserve">Det må være tydelig at det ble tatt feil i boksen, og det skal turneringsleder avgjøre. </w:t>
      </w:r>
    </w:p>
    <w:p w14:paraId="0282024C" w14:textId="77777777" w:rsidR="007B3871" w:rsidRPr="007B3871" w:rsidRDefault="007B3871" w:rsidP="007B3871">
      <w:pPr>
        <w:numPr>
          <w:ilvl w:val="0"/>
          <w:numId w:val="42"/>
        </w:numPr>
      </w:pPr>
    </w:p>
    <w:p w14:paraId="509ED488" w14:textId="77777777" w:rsidR="007B3871" w:rsidRPr="007B3871" w:rsidRDefault="007B3871" w:rsidP="007B3871">
      <w:pPr>
        <w:numPr>
          <w:ilvl w:val="0"/>
          <w:numId w:val="42"/>
        </w:numPr>
      </w:pPr>
      <w:r w:rsidRPr="007B3871">
        <w:t xml:space="preserve">Hva må man huske på når man tilkaller turneringsleder for å endre melding? </w:t>
      </w:r>
    </w:p>
    <w:p w14:paraId="784C44B7" w14:textId="77777777" w:rsidR="007B3871" w:rsidRPr="007B3871" w:rsidRDefault="007B3871" w:rsidP="007B3871">
      <w:pPr>
        <w:numPr>
          <w:ilvl w:val="0"/>
          <w:numId w:val="42"/>
        </w:numPr>
      </w:pPr>
      <w:r w:rsidRPr="007B3871">
        <w:t>Når man tilkaller turneringsleder er det viktig at man ikke sier hva man egentlig skulle meldt, da dette gir urettmessig informasjon til makker om meldingen ikke blir endret.</w:t>
      </w:r>
    </w:p>
    <w:p w14:paraId="20F5131F" w14:textId="77777777" w:rsidR="007B3871" w:rsidRPr="007B3871" w:rsidRDefault="007B3871" w:rsidP="007B3871"/>
    <w:p w14:paraId="0EF5B39A" w14:textId="77777777" w:rsidR="007B3871" w:rsidRPr="007B3871" w:rsidRDefault="007B3871" w:rsidP="007B3871">
      <w:pPr>
        <w:rPr>
          <w:b/>
          <w:bCs/>
        </w:rPr>
      </w:pPr>
      <w:r w:rsidRPr="007B3871">
        <w:rPr>
          <w:b/>
          <w:bCs/>
        </w:rPr>
        <w:lastRenderedPageBreak/>
        <w:t>Premievinnere torsdag 8. mai:</w:t>
      </w:r>
    </w:p>
    <w:p w14:paraId="02F7C8BB" w14:textId="77777777" w:rsidR="007B3871" w:rsidRPr="007B3871" w:rsidRDefault="007B3871" w:rsidP="007B3871">
      <w:pPr>
        <w:rPr>
          <w:b/>
          <w:bCs/>
        </w:rPr>
      </w:pPr>
      <w:r w:rsidRPr="007B3871">
        <w:rPr>
          <w:b/>
          <w:bCs/>
        </w:rPr>
        <w:t>Hovedpulja:</w:t>
      </w:r>
    </w:p>
    <w:p w14:paraId="76DC60BB" w14:textId="77777777" w:rsidR="007B3871" w:rsidRPr="007B3871" w:rsidRDefault="007B3871" w:rsidP="007B3871">
      <w:pPr>
        <w:rPr>
          <w:b/>
          <w:bCs/>
        </w:rPr>
      </w:pPr>
    </w:p>
    <w:p w14:paraId="7F77EBFB" w14:textId="77777777" w:rsidR="007B3871" w:rsidRPr="007B3871" w:rsidRDefault="007B3871" w:rsidP="007B3871">
      <w:pPr>
        <w:numPr>
          <w:ilvl w:val="0"/>
          <w:numId w:val="43"/>
        </w:numPr>
        <w:rPr>
          <w:b/>
          <w:bCs/>
        </w:rPr>
      </w:pPr>
      <w:r w:rsidRPr="007B3871">
        <w:rPr>
          <w:b/>
          <w:bCs/>
        </w:rPr>
        <w:t>premie:              Tommy Arctander Lødding - Ove Gundersen</w:t>
      </w:r>
    </w:p>
    <w:p w14:paraId="36A4EB4E" w14:textId="77777777" w:rsidR="007B3871" w:rsidRPr="007B3871" w:rsidRDefault="007B3871" w:rsidP="007B3871">
      <w:pPr>
        <w:numPr>
          <w:ilvl w:val="0"/>
          <w:numId w:val="43"/>
        </w:numPr>
        <w:rPr>
          <w:b/>
          <w:bCs/>
        </w:rPr>
      </w:pPr>
      <w:r w:rsidRPr="007B3871">
        <w:rPr>
          <w:b/>
          <w:bCs/>
        </w:rPr>
        <w:t>premie:               Roar Johansen - Svein Arne Grimstad</w:t>
      </w:r>
    </w:p>
    <w:p w14:paraId="6FE3D132" w14:textId="77777777" w:rsidR="007B3871" w:rsidRPr="007B3871" w:rsidRDefault="007B3871" w:rsidP="007B3871">
      <w:pPr>
        <w:numPr>
          <w:ilvl w:val="0"/>
          <w:numId w:val="43"/>
        </w:numPr>
        <w:rPr>
          <w:b/>
          <w:bCs/>
        </w:rPr>
      </w:pPr>
      <w:r w:rsidRPr="007B3871">
        <w:rPr>
          <w:b/>
          <w:bCs/>
        </w:rPr>
        <w:t>premie:              Arne Marthinussen - Tore Farbrot</w:t>
      </w:r>
    </w:p>
    <w:p w14:paraId="11DD5E68" w14:textId="77777777" w:rsidR="007B3871" w:rsidRPr="007B3871" w:rsidRDefault="007B3871" w:rsidP="007B3871">
      <w:pPr>
        <w:rPr>
          <w:b/>
          <w:bCs/>
        </w:rPr>
      </w:pPr>
    </w:p>
    <w:p w14:paraId="747B7D57" w14:textId="77777777" w:rsidR="007B3871" w:rsidRPr="007B3871" w:rsidRDefault="007B3871" w:rsidP="007B3871">
      <w:pPr>
        <w:rPr>
          <w:b/>
          <w:bCs/>
        </w:rPr>
      </w:pPr>
      <w:r w:rsidRPr="007B3871">
        <w:rPr>
          <w:b/>
          <w:bCs/>
        </w:rPr>
        <w:t>Beste kløvernål:              Øystein Loe - Jan Talberg</w:t>
      </w:r>
    </w:p>
    <w:p w14:paraId="40847056" w14:textId="77777777" w:rsidR="007B3871" w:rsidRPr="007B3871" w:rsidRDefault="007B3871" w:rsidP="007B3871">
      <w:pPr>
        <w:rPr>
          <w:b/>
          <w:bCs/>
        </w:rPr>
      </w:pPr>
    </w:p>
    <w:p w14:paraId="33D6654A" w14:textId="77777777" w:rsidR="007B3871" w:rsidRPr="007B3871" w:rsidRDefault="007B3871" w:rsidP="007B3871">
      <w:pPr>
        <w:rPr>
          <w:b/>
          <w:bCs/>
        </w:rPr>
      </w:pPr>
      <w:r w:rsidRPr="007B3871">
        <w:rPr>
          <w:b/>
          <w:bCs/>
        </w:rPr>
        <w:t>Sidepulja spilte Simultanturnering Tiro, se egen nyhetsartikkel her:</w:t>
      </w:r>
    </w:p>
    <w:p w14:paraId="42F89DC0" w14:textId="77777777" w:rsidR="007B3871" w:rsidRPr="007B3871" w:rsidRDefault="007B3871" w:rsidP="007B3871">
      <w:pPr>
        <w:rPr>
          <w:b/>
          <w:bCs/>
        </w:rPr>
      </w:pPr>
    </w:p>
    <w:p w14:paraId="56C8AEBB" w14:textId="77777777" w:rsidR="007B3871" w:rsidRPr="007B3871" w:rsidRDefault="007B3871" w:rsidP="007B3871">
      <w:pPr>
        <w:rPr>
          <w:b/>
          <w:bCs/>
        </w:rPr>
      </w:pPr>
      <w:hyperlink r:id="rId11" w:history="1">
        <w:r w:rsidRPr="007B3871">
          <w:rPr>
            <w:rStyle w:val="Hyperlink"/>
            <w:b/>
            <w:bCs/>
          </w:rPr>
          <w:t>Simultanturnering Tiro - Sarpsborg BK - NBF</w:t>
        </w:r>
      </w:hyperlink>
    </w:p>
    <w:p w14:paraId="6BE42FEC" w14:textId="77777777" w:rsidR="007B3871" w:rsidRPr="007B3871" w:rsidRDefault="007B3871" w:rsidP="007B3871">
      <w:pPr>
        <w:rPr>
          <w:b/>
          <w:bCs/>
        </w:rPr>
      </w:pPr>
    </w:p>
    <w:p w14:paraId="2C0F5178" w14:textId="4E0BBAF1" w:rsidR="007B3871" w:rsidRPr="007B3871" w:rsidRDefault="007B3871" w:rsidP="007B3871">
      <w:pPr>
        <w:rPr>
          <w:b/>
          <w:bCs/>
        </w:rPr>
      </w:pPr>
      <w:r w:rsidRPr="007B3871">
        <w:rPr>
          <w:b/>
          <w:bCs/>
        </w:rPr>
        <w:drawing>
          <wp:inline distT="0" distB="0" distL="0" distR="0" wp14:anchorId="0268D3F9" wp14:editId="4BEC948D">
            <wp:extent cx="3810000" cy="466725"/>
            <wp:effectExtent l="0" t="0" r="0" b="9525"/>
            <wp:docPr id="18292462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2F40" w14:textId="77777777" w:rsidR="007B3871" w:rsidRPr="007B3871" w:rsidRDefault="007B3871" w:rsidP="007B3871">
      <w:pPr>
        <w:rPr>
          <w:b/>
          <w:bCs/>
        </w:rPr>
      </w:pPr>
    </w:p>
    <w:p w14:paraId="5BE28F1A" w14:textId="77777777" w:rsidR="007B3871" w:rsidRPr="007B3871" w:rsidRDefault="007B3871" w:rsidP="007B3871">
      <w:r w:rsidRPr="007B3871">
        <w:t>Vi gratulerer !</w:t>
      </w:r>
    </w:p>
    <w:p w14:paraId="7092D5DA" w14:textId="77777777" w:rsidR="007B3871" w:rsidRPr="007B3871" w:rsidRDefault="007B3871" w:rsidP="007B3871"/>
    <w:p w14:paraId="4C2311B8" w14:textId="77777777" w:rsidR="007B3871" w:rsidRPr="007B3871" w:rsidRDefault="007B3871" w:rsidP="007B3871"/>
    <w:p w14:paraId="786B8DB1" w14:textId="77777777" w:rsidR="007B3871" w:rsidRPr="007B3871" w:rsidRDefault="007B3871" w:rsidP="007B3871">
      <w:pPr>
        <w:rPr>
          <w:b/>
          <w:bCs/>
        </w:rPr>
      </w:pPr>
      <w:r w:rsidRPr="007B3871">
        <w:rPr>
          <w:b/>
          <w:bCs/>
        </w:rPr>
        <w:t>Makker-garantien !</w:t>
      </w:r>
    </w:p>
    <w:p w14:paraId="5127B4F0" w14:textId="77777777" w:rsidR="007B3871" w:rsidRPr="007B3871" w:rsidRDefault="007B3871" w:rsidP="007B3871">
      <w:r w:rsidRPr="007B3871">
        <w:t>Mangler du makker torsdag ?</w:t>
      </w:r>
    </w:p>
    <w:p w14:paraId="7B553BEB" w14:textId="77777777" w:rsidR="007B3871" w:rsidRPr="007B3871" w:rsidRDefault="007B3871" w:rsidP="007B3871">
      <w:r w:rsidRPr="007B3871">
        <w:t>Da er det ingen grunn til å sitte hjemme !</w:t>
      </w:r>
    </w:p>
    <w:p w14:paraId="0FE89352" w14:textId="77777777" w:rsidR="007B3871" w:rsidRPr="007B3871" w:rsidRDefault="007B3871" w:rsidP="007B3871"/>
    <w:p w14:paraId="68686875" w14:textId="77777777" w:rsidR="007B3871" w:rsidRPr="007B3871" w:rsidRDefault="007B3871" w:rsidP="007B3871">
      <w:r w:rsidRPr="007B3871">
        <w:t>Gi beskjed via mail til </w:t>
      </w:r>
      <w:hyperlink r:id="rId14" w:history="1">
        <w:r w:rsidRPr="007B3871">
          <w:rPr>
            <w:rStyle w:val="Hyperlink"/>
            <w:b/>
            <w:bCs/>
          </w:rPr>
          <w:t>trengermakker@sarpsborgbridge.no</w:t>
        </w:r>
      </w:hyperlink>
      <w:r w:rsidRPr="007B3871">
        <w:t xml:space="preserve"> innen kl. 18:00 onsdag, så får du makker torsdag ! </w:t>
      </w:r>
    </w:p>
    <w:p w14:paraId="087C4F23" w14:textId="77777777" w:rsidR="007B3871" w:rsidRPr="007B3871" w:rsidRDefault="007B3871" w:rsidP="007B3871"/>
    <w:p w14:paraId="23F4A425" w14:textId="77777777" w:rsidR="007B3871" w:rsidRPr="007B3871" w:rsidRDefault="007B3871" w:rsidP="007B3871"/>
    <w:p w14:paraId="7B49DC48" w14:textId="77777777" w:rsidR="007B3871" w:rsidRPr="007B3871" w:rsidRDefault="007B3871" w:rsidP="007B3871">
      <w:r w:rsidRPr="007B3871">
        <w:t>Vi ses på Greåker Musikk-hus !</w:t>
      </w:r>
    </w:p>
    <w:p w14:paraId="5B94A2E0" w14:textId="77777777" w:rsidR="007B3871" w:rsidRPr="007B3871" w:rsidRDefault="007B3871" w:rsidP="007B3871"/>
    <w:p w14:paraId="70395ACA" w14:textId="77777777" w:rsidR="007B3871" w:rsidRPr="007B3871" w:rsidRDefault="007B3871" w:rsidP="007B3871"/>
    <w:p w14:paraId="635CFB68" w14:textId="77777777" w:rsidR="007B3871" w:rsidRPr="007B3871" w:rsidRDefault="007B3871" w:rsidP="007B3871">
      <w:r w:rsidRPr="007B3871">
        <w:t>For Sarpsborg bridgeklubb</w:t>
      </w:r>
    </w:p>
    <w:p w14:paraId="0125A0B9" w14:textId="77777777" w:rsidR="007B3871" w:rsidRPr="007B3871" w:rsidRDefault="007B3871" w:rsidP="007B3871">
      <w:r w:rsidRPr="007B3871">
        <w:t> </w:t>
      </w:r>
    </w:p>
    <w:p w14:paraId="1B9387D1" w14:textId="77777777" w:rsidR="007B3871" w:rsidRPr="007B3871" w:rsidRDefault="007B3871" w:rsidP="007B3871">
      <w:r w:rsidRPr="007B3871">
        <w:t>Gorm Norstad</w:t>
      </w:r>
    </w:p>
    <w:p w14:paraId="05CE0FA8" w14:textId="77777777" w:rsidR="007B3871" w:rsidRPr="007B3871" w:rsidRDefault="007B3871" w:rsidP="007B3871">
      <w:r w:rsidRPr="007B3871">
        <w:t>Tlf. 94 15 39 90</w:t>
      </w:r>
    </w:p>
    <w:p w14:paraId="4D3B5DE2" w14:textId="77777777" w:rsidR="007B3871" w:rsidRPr="007B3871" w:rsidRDefault="007B3871" w:rsidP="007B3871"/>
    <w:p w14:paraId="798D91FC" w14:textId="77777777" w:rsidR="007B3871" w:rsidRPr="007B3871" w:rsidRDefault="007B3871" w:rsidP="007B3871"/>
    <w:p w14:paraId="472661D7" w14:textId="77777777" w:rsidR="007B3871" w:rsidRPr="007B3871" w:rsidRDefault="007B3871" w:rsidP="007B3871"/>
    <w:p w14:paraId="524D3217" w14:textId="77777777" w:rsidR="004F51A2" w:rsidRPr="00A90CBC" w:rsidRDefault="004F51A2" w:rsidP="004F51A2"/>
    <w:sectPr w:rsidR="004F51A2" w:rsidRPr="00A90CBC" w:rsidSect="00015365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859" w:right="1361" w:bottom="1814" w:left="1361" w:header="522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FC1D" w14:textId="77777777" w:rsidR="007B3871" w:rsidRDefault="007B3871" w:rsidP="00C17A1E">
      <w:pPr>
        <w:spacing w:line="240" w:lineRule="auto"/>
      </w:pPr>
      <w:r>
        <w:separator/>
      </w:r>
    </w:p>
  </w:endnote>
  <w:endnote w:type="continuationSeparator" w:id="0">
    <w:p w14:paraId="739B44E4" w14:textId="77777777" w:rsidR="007B3871" w:rsidRDefault="007B3871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5CA5" w14:textId="77777777" w:rsidR="00402212" w:rsidRPr="00C81165" w:rsidRDefault="00E12855" w:rsidP="00C811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B187C8" wp14:editId="45B2D6F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BA5E80" w14:textId="74987A4B" w:rsidR="00E12855" w:rsidRPr="00C17A1E" w:rsidRDefault="007B3871" w:rsidP="00E12855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941cc0e2-bc9b-42ac-a8f7-f68d535bb1bb&quot;}}"/>
                              <w:id w:val="934174049"/>
                              <w:placeholder>
                                <w:docPart w:val="B9B8D7519C7E4C85A5572803194D70DE"/>
                              </w:placeholder>
                            </w:sdtPr>
                            <w:sdtEndPr/>
                            <w:sdtContent>
                              <w:r>
                                <w:t>Side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PAGE  </w:instrText>
                          </w:r>
                          <w:r w:rsidR="00A2758A" w:rsidRPr="00C17A1E">
                            <w:fldChar w:fldCharType="separate"/>
                          </w:r>
                          <w:r w:rsidR="00A2758A">
                            <w:t>1</w:t>
                          </w:r>
                          <w:r w:rsidR="00A2758A" w:rsidRPr="00C17A1E">
                            <w:fldChar w:fldCharType="end"/>
                          </w:r>
                          <w:r w:rsidR="00A2758A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f813126a-e56a-43e6-b3d1-20a538ff5cec&quot;}}"/>
                              <w:id w:val="-1284804805"/>
                              <w:placeholder>
                                <w:docPart w:val="C48C8AA5430E4BAF9665EDF98253610D"/>
                              </w:placeholder>
                            </w:sdtPr>
                            <w:sdtEndPr/>
                            <w:sdtContent>
                              <w:r>
                                <w:t>av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</w:instrText>
                          </w:r>
                          <w:r w:rsidR="00A2758A">
                            <w:instrText>SECTION</w:instrText>
                          </w:r>
                          <w:r w:rsidR="00A2758A" w:rsidRPr="00C17A1E">
                            <w:instrText xml:space="preserve">PAGES  </w:instrText>
                          </w:r>
                          <w:r w:rsidR="00A2758A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A2758A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187C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8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" filled="f" fillcolor="white [3201]" stroked="f" strokeweight=".5pt">
              <v:textbox style="mso-fit-shape-to-text:t" inset="0,0,24mm,9.4mm">
                <w:txbxContent>
                  <w:p w14:paraId="4BBA5E80" w14:textId="74987A4B" w:rsidR="00E12855" w:rsidRPr="00C17A1E" w:rsidRDefault="007B3871" w:rsidP="00E12855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941cc0e2-bc9b-42ac-a8f7-f68d535bb1bb&quot;}}"/>
                        <w:id w:val="934174049"/>
                        <w:placeholder>
                          <w:docPart w:val="B9B8D7519C7E4C85A5572803194D70DE"/>
                        </w:placeholder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PAGE  </w:instrText>
                    </w:r>
                    <w:r w:rsidR="00A2758A" w:rsidRPr="00C17A1E">
                      <w:fldChar w:fldCharType="separate"/>
                    </w:r>
                    <w:r w:rsidR="00A2758A">
                      <w:t>1</w:t>
                    </w:r>
                    <w:r w:rsidR="00A2758A" w:rsidRPr="00C17A1E">
                      <w:fldChar w:fldCharType="end"/>
                    </w:r>
                    <w:r w:rsidR="00A2758A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f813126a-e56a-43e6-b3d1-20a538ff5cec&quot;}}"/>
                        <w:id w:val="-1284804805"/>
                        <w:placeholder>
                          <w:docPart w:val="C48C8AA5430E4BAF9665EDF98253610D"/>
                        </w:placeholder>
                      </w:sdtPr>
                      <w:sdtEndPr/>
                      <w:sdtContent>
                        <w:r>
                          <w:t>av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</w:instrText>
                    </w:r>
                    <w:r w:rsidR="00A2758A">
                      <w:instrText>SECTION</w:instrText>
                    </w:r>
                    <w:r w:rsidR="00A2758A" w:rsidRPr="00C17A1E">
                      <w:instrText xml:space="preserve">PAGES  </w:instrText>
                    </w:r>
                    <w:r w:rsidR="00A2758A" w:rsidRPr="00C17A1E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A2758A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4F5A" w14:textId="77777777" w:rsidR="00936947" w:rsidRPr="00A90CBC" w:rsidRDefault="00A90CBC" w:rsidP="00A90C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48597" wp14:editId="1535CB0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2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647440" w14:textId="3FEEB147" w:rsidR="00A90CBC" w:rsidRPr="00C17A1E" w:rsidRDefault="007B3871" w:rsidP="00A90CBC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a606898f-a65b-43e1-8112-8e5026b8fb50&quot;}}"/>
                              <w:id w:val="-852106353"/>
                            </w:sdtPr>
                            <w:sdtEndPr/>
                            <w:sdtContent>
                              <w:r>
                                <w:t>Side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PAGE  </w:instrText>
                          </w:r>
                          <w:r w:rsidR="00A90CBC" w:rsidRPr="00C17A1E">
                            <w:fldChar w:fldCharType="separate"/>
                          </w:r>
                          <w:r w:rsidR="00A90CBC">
                            <w:t>1</w:t>
                          </w:r>
                          <w:r w:rsidR="00A90CBC" w:rsidRPr="00C17A1E">
                            <w:fldChar w:fldCharType="end"/>
                          </w:r>
                          <w:r w:rsidR="00A90CBC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adf9ff20-219e-4d29-8af1-303489d9852c&quot;}}"/>
                              <w:id w:val="1465618562"/>
                            </w:sdtPr>
                            <w:sdtEndPr/>
                            <w:sdtContent>
                              <w:r>
                                <w:t>av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</w:instrText>
                          </w:r>
                          <w:r w:rsidR="00A90CBC">
                            <w:instrText>SECTION</w:instrText>
                          </w:r>
                          <w:r w:rsidR="00A90CBC" w:rsidRPr="00C17A1E">
                            <w:instrText xml:space="preserve">PAGES  </w:instrText>
                          </w:r>
                          <w:r w:rsidR="00A90CBC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A90CBC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4859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" filled="f" fillcolor="white [3201]" stroked="f" strokeweight=".5pt">
              <v:textbox style="mso-fit-shape-to-text:t" inset="0,0,24mm,9.4mm">
                <w:txbxContent>
                  <w:p w14:paraId="65647440" w14:textId="3FEEB147" w:rsidR="00A90CBC" w:rsidRPr="00C17A1E" w:rsidRDefault="007B3871" w:rsidP="00A90CBC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a606898f-a65b-43e1-8112-8e5026b8fb50&quot;}}"/>
                        <w:id w:val="-852106353"/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PAGE  </w:instrText>
                    </w:r>
                    <w:r w:rsidR="00A90CBC" w:rsidRPr="00C17A1E">
                      <w:fldChar w:fldCharType="separate"/>
                    </w:r>
                    <w:r w:rsidR="00A90CBC">
                      <w:t>1</w:t>
                    </w:r>
                    <w:r w:rsidR="00A90CBC" w:rsidRPr="00C17A1E">
                      <w:fldChar w:fldCharType="end"/>
                    </w:r>
                    <w:r w:rsidR="00A90CBC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adf9ff20-219e-4d29-8af1-303489d9852c&quot;}}"/>
                        <w:id w:val="1465618562"/>
                      </w:sdtPr>
                      <w:sdtEndPr/>
                      <w:sdtContent>
                        <w:r>
                          <w:t>av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</w:instrText>
                    </w:r>
                    <w:r w:rsidR="00A90CBC">
                      <w:instrText>SECTION</w:instrText>
                    </w:r>
                    <w:r w:rsidR="00A90CBC" w:rsidRPr="00C17A1E">
                      <w:instrText xml:space="preserve">PAGES  </w:instrText>
                    </w:r>
                    <w:r w:rsidR="00A90CBC" w:rsidRPr="00C17A1E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A90CBC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FE970" w14:textId="77777777" w:rsidR="007B3871" w:rsidRDefault="007B3871" w:rsidP="00C17A1E">
      <w:pPr>
        <w:spacing w:line="240" w:lineRule="auto"/>
      </w:pPr>
      <w:r>
        <w:separator/>
      </w:r>
    </w:p>
  </w:footnote>
  <w:footnote w:type="continuationSeparator" w:id="0">
    <w:p w14:paraId="2E824179" w14:textId="77777777" w:rsidR="007B3871" w:rsidRDefault="007B3871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7E355" w14:textId="77777777" w:rsidR="009324E6" w:rsidRDefault="009324E6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C6A13AE" wp14:editId="5C81A4B2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1524324626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324626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3542" w14:textId="77777777" w:rsidR="00561613" w:rsidRDefault="00561613" w:rsidP="00561613">
    <w:pPr>
      <w:pStyle w:val="Header"/>
    </w:pPr>
  </w:p>
  <w:p w14:paraId="2EACE378" w14:textId="7D120550" w:rsidR="008D0FCA" w:rsidRPr="00561613" w:rsidRDefault="008D0FCA" w:rsidP="00561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C248" w14:textId="77777777" w:rsidR="00402212" w:rsidRDefault="00402212">
    <w:pPr>
      <w:pStyle w:val="Header"/>
    </w:pPr>
  </w:p>
  <w:p w14:paraId="6CEA069D" w14:textId="64C0CFCA" w:rsidR="00DA5B07" w:rsidRDefault="00DA5B07" w:rsidP="00B9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2BA595A"/>
    <w:multiLevelType w:val="multilevel"/>
    <w:tmpl w:val="EAB6E87C"/>
    <w:numStyleLink w:val="ListStyle-TableListBullet"/>
  </w:abstractNum>
  <w:abstractNum w:abstractNumId="6" w15:restartNumberingAfterBreak="0">
    <w:nsid w:val="049E5579"/>
    <w:multiLevelType w:val="multilevel"/>
    <w:tmpl w:val="15628E56"/>
    <w:numStyleLink w:val="ListStyle-ListNumber"/>
  </w:abstractNum>
  <w:abstractNum w:abstractNumId="7" w15:restartNumberingAfterBreak="0">
    <w:nsid w:val="0BFD1DEC"/>
    <w:multiLevelType w:val="multilevel"/>
    <w:tmpl w:val="EAB6E87C"/>
    <w:numStyleLink w:val="ListStyle-TableListBullet"/>
  </w:abstractNum>
  <w:abstractNum w:abstractNumId="8" w15:restartNumberingAfterBreak="0">
    <w:nsid w:val="0EFC1C9D"/>
    <w:multiLevelType w:val="multilevel"/>
    <w:tmpl w:val="B3066BBC"/>
    <w:numStyleLink w:val="ListStyle-TableListNumber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837254"/>
    <w:multiLevelType w:val="multilevel"/>
    <w:tmpl w:val="EEB67EDA"/>
    <w:numStyleLink w:val="ListStyle-ListAlphabet"/>
  </w:abstractNum>
  <w:abstractNum w:abstractNumId="11" w15:restartNumberingAfterBreak="0">
    <w:nsid w:val="11EB237C"/>
    <w:multiLevelType w:val="multilevel"/>
    <w:tmpl w:val="E9086F02"/>
    <w:styleLink w:val="Liststyle-TableListBullet0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2" w15:restartNumberingAfterBreak="0">
    <w:nsid w:val="12550346"/>
    <w:multiLevelType w:val="multilevel"/>
    <w:tmpl w:val="15628E56"/>
    <w:numStyleLink w:val="ListStyle-ListNumber"/>
  </w:abstractNum>
  <w:abstractNum w:abstractNumId="13" w15:restartNumberingAfterBreak="0">
    <w:nsid w:val="164D4549"/>
    <w:multiLevelType w:val="multilevel"/>
    <w:tmpl w:val="33C6B10C"/>
    <w:styleLink w:val="ListStyle-NoHeading"/>
    <w:lvl w:ilvl="0">
      <w:start w:val="1"/>
      <w:numFmt w:val="decimal"/>
      <w:pStyle w:val="NoHeading1AltCtrl1"/>
      <w:suff w:val="space"/>
      <w:lvlText w:val="%1"/>
      <w:lvlJc w:val="left"/>
      <w:pPr>
        <w:ind w:left="0" w:firstLine="0"/>
      </w:pPr>
      <w:rPr>
        <w:rFonts w:ascii="Tietoevry Sans 1 Light" w:hAnsi="Tietoevry Sans 1 Light" w:hint="default"/>
      </w:rPr>
    </w:lvl>
    <w:lvl w:ilvl="1">
      <w:start w:val="1"/>
      <w:numFmt w:val="decimal"/>
      <w:pStyle w:val="NoHeading2AltCtrl2"/>
      <w:suff w:val="space"/>
      <w:lvlText w:val="%1.%2"/>
      <w:lvlJc w:val="left"/>
      <w:pPr>
        <w:ind w:left="0" w:firstLine="0"/>
      </w:pPr>
      <w:rPr>
        <w:rFonts w:ascii="Tietoevry Sans 1 Light" w:hAnsi="Tietoevry Sans 1 Light" w:hint="default"/>
      </w:rPr>
    </w:lvl>
    <w:lvl w:ilvl="2">
      <w:start w:val="1"/>
      <w:numFmt w:val="decimal"/>
      <w:pStyle w:val="NoHeading3AltCtrl3"/>
      <w:suff w:val="space"/>
      <w:lvlText w:val="%1.%2.%3"/>
      <w:lvlJc w:val="left"/>
      <w:pPr>
        <w:ind w:left="0" w:firstLine="0"/>
      </w:pPr>
      <w:rPr>
        <w:rFonts w:ascii="Tietoevry Sans 1" w:hAnsi="Tietoevry Sans 1" w:hint="default"/>
      </w:rPr>
    </w:lvl>
    <w:lvl w:ilvl="3">
      <w:start w:val="1"/>
      <w:numFmt w:val="decimal"/>
      <w:pStyle w:val="NoHeading4AltCtrl4"/>
      <w:suff w:val="space"/>
      <w:lvlText w:val="%1.%2.%3.%4"/>
      <w:lvlJc w:val="left"/>
      <w:pPr>
        <w:ind w:left="0" w:firstLine="0"/>
      </w:pPr>
      <w:rPr>
        <w:rFonts w:ascii="Tietoevry Sans 1" w:hAnsi="Tietoevry Sans 1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etoevry Sans 1" w:hAnsi="Tietoevry Sans 1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etoevry Sans 1" w:hAnsi="Tietoevry Sans 1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etoevry Sans 1" w:hAnsi="Tietoevry Sans 1"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ascii="Tietoevry Sans 1" w:hAnsi="Tietoevry Sans 1"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ascii="Tietoevry Sans 1" w:hAnsi="Tietoevry Sans 1" w:hint="default"/>
      </w:rPr>
    </w:lvl>
  </w:abstractNum>
  <w:abstractNum w:abstractNumId="14" w15:restartNumberingAfterBreak="0">
    <w:nsid w:val="19407172"/>
    <w:multiLevelType w:val="multilevel"/>
    <w:tmpl w:val="EAB6E87C"/>
    <w:numStyleLink w:val="ListStyle-TableListBullet"/>
  </w:abstractNum>
  <w:abstractNum w:abstractNumId="15" w15:restartNumberingAfterBreak="0">
    <w:nsid w:val="197C6BC6"/>
    <w:multiLevelType w:val="multilevel"/>
    <w:tmpl w:val="EEB67EDA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Tietoevry Sans 1" w:hAnsi="Tietoevry Sans 1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Tietoevry Sans 1" w:hAnsi="Tietoevry Sans 1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Tietoevry Sans 1" w:hAnsi="Tietoevry Sans 1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Tietoevry Sans 1" w:hAnsi="Tietoevry Sans 1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Tietoevry Sans 1" w:hAnsi="Tietoevry Sans 1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Tietoevry Sans 1" w:hAnsi="Tietoevry Sans 1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Tietoevry Sans 1" w:hAnsi="Tietoevry Sans 1" w:hint="default"/>
      </w:rPr>
    </w:lvl>
  </w:abstractNum>
  <w:abstractNum w:abstractNumId="16" w15:restartNumberingAfterBreak="0">
    <w:nsid w:val="1D01690B"/>
    <w:multiLevelType w:val="multilevel"/>
    <w:tmpl w:val="EEB67EDA"/>
    <w:numStyleLink w:val="ListStyle-ListAlphabet"/>
  </w:abstractNum>
  <w:abstractNum w:abstractNumId="17" w15:restartNumberingAfterBreak="0">
    <w:nsid w:val="1DD417DA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8" w15:restartNumberingAfterBreak="0">
    <w:nsid w:val="1E1B3059"/>
    <w:multiLevelType w:val="multilevel"/>
    <w:tmpl w:val="15628E56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="Tietoevry Sans 1" w:hAnsi="Tietoevry Sans 1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="Tietoevry Sans 1" w:hAnsi="Tietoevry Sans 1" w:hint="default"/>
      </w:rPr>
    </w:lvl>
    <w:lvl w:ilvl="3">
      <w:start w:val="1"/>
      <w:numFmt w:val="decimal"/>
      <w:pStyle w:val="ListNumber4"/>
      <w:lvlText w:val="%1.%2.%3.%4."/>
      <w:lvlJc w:val="left"/>
      <w:pPr>
        <w:ind w:left="2722" w:hanging="964"/>
      </w:pPr>
      <w:rPr>
        <w:rFonts w:ascii="Tietoevry Sans 1" w:hAnsi="Tietoevry Sans 1"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892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Tietoevry Sans 1" w:hAnsi="Tietoevry Sans 1" w:hint="default"/>
      </w:rPr>
    </w:lvl>
  </w:abstractNum>
  <w:abstractNum w:abstractNumId="19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0" w15:restartNumberingAfterBreak="0">
    <w:nsid w:val="25974112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1" w15:restartNumberingAfterBreak="0">
    <w:nsid w:val="27A35F22"/>
    <w:multiLevelType w:val="multilevel"/>
    <w:tmpl w:val="B3066BBC"/>
    <w:numStyleLink w:val="ListStyle-TableListNumber"/>
  </w:abstractNum>
  <w:abstractNum w:abstractNumId="22" w15:restartNumberingAfterBreak="0">
    <w:nsid w:val="28E211F2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0317EEF"/>
    <w:multiLevelType w:val="hybridMultilevel"/>
    <w:tmpl w:val="E8F49F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65A5F"/>
    <w:multiLevelType w:val="multilevel"/>
    <w:tmpl w:val="768C62C2"/>
    <w:numStyleLink w:val="ListStyle-ListBullet"/>
  </w:abstractNum>
  <w:abstractNum w:abstractNumId="25" w15:restartNumberingAfterBreak="0">
    <w:nsid w:val="37E86BE3"/>
    <w:multiLevelType w:val="hybridMultilevel"/>
    <w:tmpl w:val="117E70F8"/>
    <w:lvl w:ilvl="0" w:tplc="90E04A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A3913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7" w15:restartNumberingAfterBreak="0">
    <w:nsid w:val="403D189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86F0B62"/>
    <w:multiLevelType w:val="multilevel"/>
    <w:tmpl w:val="768C62C2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Tietoevry Sans 1" w:hAnsi="Tietoevry Sans 1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Tietoevry Sans 1" w:hAnsi="Tietoevry Sans 1" w:cs="Times New Roman" w:hint="default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etoevry Sans 1" w:hAnsi="Tietoevry Sans 1" w:cs="Times New Roman" w:hint="default"/>
      </w:rPr>
    </w:lvl>
  </w:abstractNum>
  <w:abstractNum w:abstractNumId="30" w15:restartNumberingAfterBreak="0">
    <w:nsid w:val="49B01E38"/>
    <w:multiLevelType w:val="multilevel"/>
    <w:tmpl w:val="15628E56"/>
    <w:numStyleLink w:val="ListStyle-ListNumber"/>
  </w:abstractNum>
  <w:abstractNum w:abstractNumId="31" w15:restartNumberingAfterBreak="0">
    <w:nsid w:val="4A7F1FDE"/>
    <w:multiLevelType w:val="hybridMultilevel"/>
    <w:tmpl w:val="931C0C2C"/>
    <w:lvl w:ilvl="0" w:tplc="2E2A5CB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B4E39"/>
    <w:multiLevelType w:val="multilevel"/>
    <w:tmpl w:val="768C62C2"/>
    <w:numStyleLink w:val="ListStyle-ListBullet"/>
  </w:abstractNum>
  <w:abstractNum w:abstractNumId="33" w15:restartNumberingAfterBreak="0">
    <w:nsid w:val="55560836"/>
    <w:multiLevelType w:val="multilevel"/>
    <w:tmpl w:val="EAB6E87C"/>
    <w:styleLink w:val="ListStyle-TableListBullet"/>
    <w:lvl w:ilvl="0">
      <w:start w:val="1"/>
      <w:numFmt w:val="bullet"/>
      <w:pStyle w:val="TableListBullet"/>
      <w:lvlText w:val="•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bullet"/>
      <w:pStyle w:val="TableListBullet2"/>
      <w:lvlText w:val="•"/>
      <w:lvlJc w:val="left"/>
      <w:pPr>
        <w:ind w:left="737" w:hanging="312"/>
      </w:pPr>
      <w:rPr>
        <w:rFonts w:ascii="Tietoevry Sans 1" w:hAnsi="Tietoevry Sans 1" w:hint="default"/>
      </w:rPr>
    </w:lvl>
    <w:lvl w:ilvl="2">
      <w:start w:val="1"/>
      <w:numFmt w:val="bullet"/>
      <w:lvlText w:val="•"/>
      <w:lvlJc w:val="left"/>
      <w:pPr>
        <w:ind w:left="1049" w:hanging="312"/>
      </w:pPr>
      <w:rPr>
        <w:rFonts w:ascii="Tietoevry Sans 1" w:hAnsi="Tietoevry Sans 1" w:cs="Times New Roman" w:hint="default"/>
      </w:rPr>
    </w:lvl>
    <w:lvl w:ilvl="3">
      <w:start w:val="1"/>
      <w:numFmt w:val="bullet"/>
      <w:lvlText w:val="•"/>
      <w:lvlJc w:val="left"/>
      <w:pPr>
        <w:ind w:left="1361" w:hanging="312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673" w:hanging="312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1985" w:hanging="312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297" w:hanging="312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609" w:hanging="312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2921" w:hanging="312"/>
      </w:pPr>
      <w:rPr>
        <w:rFonts w:ascii="Tietoevry Sans 1" w:hAnsi="Tietoevry Sans 1" w:cs="Times New Roman" w:hint="default"/>
      </w:rPr>
    </w:lvl>
  </w:abstractNum>
  <w:abstractNum w:abstractNumId="34" w15:restartNumberingAfterBreak="0">
    <w:nsid w:val="59C23FB8"/>
    <w:multiLevelType w:val="multilevel"/>
    <w:tmpl w:val="B3066BBC"/>
    <w:numStyleLink w:val="ListStyle-TableListNumber"/>
  </w:abstractNum>
  <w:abstractNum w:abstractNumId="35" w15:restartNumberingAfterBreak="0">
    <w:nsid w:val="5A3C7931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6" w15:restartNumberingAfterBreak="0">
    <w:nsid w:val="5D90306E"/>
    <w:multiLevelType w:val="multilevel"/>
    <w:tmpl w:val="B3066BBC"/>
    <w:styleLink w:val="ListStyle-TableListNumber"/>
    <w:lvl w:ilvl="0">
      <w:start w:val="1"/>
      <w:numFmt w:val="decimal"/>
      <w:pStyle w:val="TableListNumber"/>
      <w:lvlText w:val="%1.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Tietoevry Sans 1" w:hAnsi="Tietoevry Sans 1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Tietoevry Sans 1" w:hAnsi="Tietoevry Sans 1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Tietoevry Sans 1" w:hAnsi="Tietoevry Sans 1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Tietoevry Sans 1" w:hAnsi="Tietoevry Sans 1" w:hint="default"/>
      </w:rPr>
    </w:lvl>
  </w:abstractNum>
  <w:abstractNum w:abstractNumId="37" w15:restartNumberingAfterBreak="0">
    <w:nsid w:val="605F552F"/>
    <w:multiLevelType w:val="multilevel"/>
    <w:tmpl w:val="33C6B10C"/>
    <w:numStyleLink w:val="ListStyle-NoHeading"/>
  </w:abstractNum>
  <w:abstractNum w:abstractNumId="38" w15:restartNumberingAfterBreak="0">
    <w:nsid w:val="63684DE9"/>
    <w:multiLevelType w:val="multilevel"/>
    <w:tmpl w:val="EEB67EDA"/>
    <w:numStyleLink w:val="ListStyle-ListAlphabet"/>
  </w:abstractNum>
  <w:abstractNum w:abstractNumId="39" w15:restartNumberingAfterBreak="0">
    <w:nsid w:val="6E4E6F72"/>
    <w:multiLevelType w:val="multilevel"/>
    <w:tmpl w:val="EAB6E87C"/>
    <w:numStyleLink w:val="ListStyle-TableListBullet"/>
  </w:abstractNum>
  <w:abstractNum w:abstractNumId="40" w15:restartNumberingAfterBreak="0">
    <w:nsid w:val="729B0556"/>
    <w:multiLevelType w:val="multilevel"/>
    <w:tmpl w:val="768C62C2"/>
    <w:numStyleLink w:val="ListStyle-ListBullet"/>
  </w:abstractNum>
  <w:abstractNum w:abstractNumId="4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41"/>
  </w:num>
  <w:num w:numId="2" w16cid:durableId="651644742">
    <w:abstractNumId w:val="9"/>
  </w:num>
  <w:num w:numId="3" w16cid:durableId="1076438728">
    <w:abstractNumId w:val="4"/>
  </w:num>
  <w:num w:numId="4" w16cid:durableId="1173452782">
    <w:abstractNumId w:val="3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11"/>
  </w:num>
  <w:num w:numId="8" w16cid:durableId="1533807523">
    <w:abstractNumId w:val="36"/>
  </w:num>
  <w:num w:numId="9" w16cid:durableId="810557353">
    <w:abstractNumId w:val="22"/>
  </w:num>
  <w:num w:numId="10" w16cid:durableId="332071651">
    <w:abstractNumId w:val="17"/>
  </w:num>
  <w:num w:numId="11" w16cid:durableId="2098865793">
    <w:abstractNumId w:val="35"/>
  </w:num>
  <w:num w:numId="12" w16cid:durableId="1691180247">
    <w:abstractNumId w:val="15"/>
  </w:num>
  <w:num w:numId="13" w16cid:durableId="977103577">
    <w:abstractNumId w:val="29"/>
  </w:num>
  <w:num w:numId="14" w16cid:durableId="121922059">
    <w:abstractNumId w:val="18"/>
  </w:num>
  <w:num w:numId="15" w16cid:durableId="202794954">
    <w:abstractNumId w:val="33"/>
  </w:num>
  <w:num w:numId="16" w16cid:durableId="1609309106">
    <w:abstractNumId w:val="19"/>
  </w:num>
  <w:num w:numId="17" w16cid:durableId="37753153">
    <w:abstractNumId w:val="27"/>
  </w:num>
  <w:num w:numId="18" w16cid:durableId="1635061384">
    <w:abstractNumId w:val="20"/>
  </w:num>
  <w:num w:numId="19" w16cid:durableId="1931038862">
    <w:abstractNumId w:val="26"/>
  </w:num>
  <w:num w:numId="20" w16cid:durableId="809250003">
    <w:abstractNumId w:val="10"/>
  </w:num>
  <w:num w:numId="21" w16cid:durableId="136145038">
    <w:abstractNumId w:val="32"/>
  </w:num>
  <w:num w:numId="22" w16cid:durableId="550919233">
    <w:abstractNumId w:val="6"/>
  </w:num>
  <w:num w:numId="23" w16cid:durableId="1179153288">
    <w:abstractNumId w:val="14"/>
  </w:num>
  <w:num w:numId="24" w16cid:durableId="365788477">
    <w:abstractNumId w:val="21"/>
  </w:num>
  <w:num w:numId="25" w16cid:durableId="983847961">
    <w:abstractNumId w:val="16"/>
  </w:num>
  <w:num w:numId="26" w16cid:durableId="1427799219">
    <w:abstractNumId w:val="24"/>
  </w:num>
  <w:num w:numId="27" w16cid:durableId="287317801">
    <w:abstractNumId w:val="12"/>
  </w:num>
  <w:num w:numId="28" w16cid:durableId="50277242">
    <w:abstractNumId w:val="13"/>
  </w:num>
  <w:num w:numId="29" w16cid:durableId="14428040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7672304">
    <w:abstractNumId w:val="37"/>
  </w:num>
  <w:num w:numId="31" w16cid:durableId="373116988">
    <w:abstractNumId w:val="30"/>
  </w:num>
  <w:num w:numId="32" w16cid:durableId="764889001">
    <w:abstractNumId w:val="38"/>
  </w:num>
  <w:num w:numId="33" w16cid:durableId="1599677438">
    <w:abstractNumId w:val="40"/>
  </w:num>
  <w:num w:numId="34" w16cid:durableId="2098403416">
    <w:abstractNumId w:val="7"/>
  </w:num>
  <w:num w:numId="35" w16cid:durableId="1079058392">
    <w:abstractNumId w:val="34"/>
  </w:num>
  <w:num w:numId="36" w16cid:durableId="661471549">
    <w:abstractNumId w:val="2"/>
  </w:num>
  <w:num w:numId="37" w16cid:durableId="323823881">
    <w:abstractNumId w:val="28"/>
  </w:num>
  <w:num w:numId="38" w16cid:durableId="1943681891">
    <w:abstractNumId w:val="8"/>
  </w:num>
  <w:num w:numId="39" w16cid:durableId="83689851">
    <w:abstractNumId w:val="5"/>
  </w:num>
  <w:num w:numId="40" w16cid:durableId="517277041">
    <w:abstractNumId w:val="39"/>
  </w:num>
  <w:num w:numId="41" w16cid:durableId="63695241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20613932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90898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71"/>
    <w:rsid w:val="000066E6"/>
    <w:rsid w:val="00006781"/>
    <w:rsid w:val="000138D3"/>
    <w:rsid w:val="00015365"/>
    <w:rsid w:val="000379BD"/>
    <w:rsid w:val="000500C9"/>
    <w:rsid w:val="00092D0C"/>
    <w:rsid w:val="00094FA7"/>
    <w:rsid w:val="000A3B91"/>
    <w:rsid w:val="000C73D1"/>
    <w:rsid w:val="000D4D9E"/>
    <w:rsid w:val="000E31C0"/>
    <w:rsid w:val="00113F57"/>
    <w:rsid w:val="0012481A"/>
    <w:rsid w:val="00176C66"/>
    <w:rsid w:val="00197417"/>
    <w:rsid w:val="001A24BB"/>
    <w:rsid w:val="001A576D"/>
    <w:rsid w:val="001A6DC5"/>
    <w:rsid w:val="001B6423"/>
    <w:rsid w:val="001B6745"/>
    <w:rsid w:val="001C4C44"/>
    <w:rsid w:val="001C4C8E"/>
    <w:rsid w:val="001E0C02"/>
    <w:rsid w:val="0023251A"/>
    <w:rsid w:val="00262E41"/>
    <w:rsid w:val="00270D00"/>
    <w:rsid w:val="00271A6B"/>
    <w:rsid w:val="002727EE"/>
    <w:rsid w:val="002731E3"/>
    <w:rsid w:val="0028322B"/>
    <w:rsid w:val="00290328"/>
    <w:rsid w:val="002B2F06"/>
    <w:rsid w:val="00305914"/>
    <w:rsid w:val="00337E47"/>
    <w:rsid w:val="003442FA"/>
    <w:rsid w:val="00353D63"/>
    <w:rsid w:val="0037189B"/>
    <w:rsid w:val="00373C34"/>
    <w:rsid w:val="0038424E"/>
    <w:rsid w:val="00392BC1"/>
    <w:rsid w:val="0039773F"/>
    <w:rsid w:val="00397B26"/>
    <w:rsid w:val="003A463D"/>
    <w:rsid w:val="003B29D9"/>
    <w:rsid w:val="003C6AF4"/>
    <w:rsid w:val="003D2D7A"/>
    <w:rsid w:val="003E287E"/>
    <w:rsid w:val="003E6FCB"/>
    <w:rsid w:val="003F3302"/>
    <w:rsid w:val="00400D10"/>
    <w:rsid w:val="00402212"/>
    <w:rsid w:val="00431052"/>
    <w:rsid w:val="004628E4"/>
    <w:rsid w:val="00465512"/>
    <w:rsid w:val="004758D8"/>
    <w:rsid w:val="00483C63"/>
    <w:rsid w:val="004A1396"/>
    <w:rsid w:val="004A701D"/>
    <w:rsid w:val="004C201E"/>
    <w:rsid w:val="004C6EC1"/>
    <w:rsid w:val="004E2ED9"/>
    <w:rsid w:val="004F51A2"/>
    <w:rsid w:val="00500725"/>
    <w:rsid w:val="005202BE"/>
    <w:rsid w:val="00534C9B"/>
    <w:rsid w:val="00546B2B"/>
    <w:rsid w:val="00561613"/>
    <w:rsid w:val="005809E4"/>
    <w:rsid w:val="005810A3"/>
    <w:rsid w:val="0058213A"/>
    <w:rsid w:val="005B1F55"/>
    <w:rsid w:val="005B65F5"/>
    <w:rsid w:val="005C0557"/>
    <w:rsid w:val="005D2D53"/>
    <w:rsid w:val="005E5522"/>
    <w:rsid w:val="005F2512"/>
    <w:rsid w:val="00636568"/>
    <w:rsid w:val="00636710"/>
    <w:rsid w:val="00653BBE"/>
    <w:rsid w:val="00661471"/>
    <w:rsid w:val="006640CD"/>
    <w:rsid w:val="00664AC3"/>
    <w:rsid w:val="0067116C"/>
    <w:rsid w:val="006857C8"/>
    <w:rsid w:val="006943CA"/>
    <w:rsid w:val="006C4775"/>
    <w:rsid w:val="006D0CA6"/>
    <w:rsid w:val="006D3CF0"/>
    <w:rsid w:val="006E5F91"/>
    <w:rsid w:val="006F0B93"/>
    <w:rsid w:val="00720583"/>
    <w:rsid w:val="00743995"/>
    <w:rsid w:val="00750B59"/>
    <w:rsid w:val="0075449C"/>
    <w:rsid w:val="00757937"/>
    <w:rsid w:val="007609B4"/>
    <w:rsid w:val="00763582"/>
    <w:rsid w:val="00771723"/>
    <w:rsid w:val="0077799B"/>
    <w:rsid w:val="00795276"/>
    <w:rsid w:val="007A4AD7"/>
    <w:rsid w:val="007A53B3"/>
    <w:rsid w:val="007B3871"/>
    <w:rsid w:val="007B4C3A"/>
    <w:rsid w:val="007F0CFF"/>
    <w:rsid w:val="008105B5"/>
    <w:rsid w:val="0081169B"/>
    <w:rsid w:val="00845C8D"/>
    <w:rsid w:val="00846C94"/>
    <w:rsid w:val="00847772"/>
    <w:rsid w:val="0085031C"/>
    <w:rsid w:val="008754E3"/>
    <w:rsid w:val="008A6676"/>
    <w:rsid w:val="008D0FCA"/>
    <w:rsid w:val="008D4425"/>
    <w:rsid w:val="008D7677"/>
    <w:rsid w:val="008E634B"/>
    <w:rsid w:val="008F1E55"/>
    <w:rsid w:val="008F791F"/>
    <w:rsid w:val="00911713"/>
    <w:rsid w:val="00911DE3"/>
    <w:rsid w:val="0092148D"/>
    <w:rsid w:val="00926010"/>
    <w:rsid w:val="009324E6"/>
    <w:rsid w:val="00935C8C"/>
    <w:rsid w:val="00936947"/>
    <w:rsid w:val="00946679"/>
    <w:rsid w:val="00973778"/>
    <w:rsid w:val="009D1DD6"/>
    <w:rsid w:val="009F45C0"/>
    <w:rsid w:val="00A0541B"/>
    <w:rsid w:val="00A12DA2"/>
    <w:rsid w:val="00A25F9A"/>
    <w:rsid w:val="00A2758A"/>
    <w:rsid w:val="00A365DD"/>
    <w:rsid w:val="00A42FDA"/>
    <w:rsid w:val="00A44986"/>
    <w:rsid w:val="00A64817"/>
    <w:rsid w:val="00A80653"/>
    <w:rsid w:val="00A90CBC"/>
    <w:rsid w:val="00A929CA"/>
    <w:rsid w:val="00AB585D"/>
    <w:rsid w:val="00AE35FC"/>
    <w:rsid w:val="00AF43E9"/>
    <w:rsid w:val="00B05CE4"/>
    <w:rsid w:val="00B15DC2"/>
    <w:rsid w:val="00B32C6E"/>
    <w:rsid w:val="00B4107B"/>
    <w:rsid w:val="00B572B8"/>
    <w:rsid w:val="00B65BD6"/>
    <w:rsid w:val="00B6736C"/>
    <w:rsid w:val="00B74484"/>
    <w:rsid w:val="00B96627"/>
    <w:rsid w:val="00B97FAA"/>
    <w:rsid w:val="00BD6C4C"/>
    <w:rsid w:val="00BE1A16"/>
    <w:rsid w:val="00BF16E2"/>
    <w:rsid w:val="00C05E19"/>
    <w:rsid w:val="00C14AA8"/>
    <w:rsid w:val="00C17A1E"/>
    <w:rsid w:val="00C20F89"/>
    <w:rsid w:val="00C26C62"/>
    <w:rsid w:val="00C3505A"/>
    <w:rsid w:val="00C43C22"/>
    <w:rsid w:val="00C8103F"/>
    <w:rsid w:val="00C81165"/>
    <w:rsid w:val="00C84597"/>
    <w:rsid w:val="00C91844"/>
    <w:rsid w:val="00CA2CFB"/>
    <w:rsid w:val="00CB3B68"/>
    <w:rsid w:val="00CB5D51"/>
    <w:rsid w:val="00CB5E95"/>
    <w:rsid w:val="00CC2D0B"/>
    <w:rsid w:val="00CC6FA6"/>
    <w:rsid w:val="00CE6A82"/>
    <w:rsid w:val="00CF24A7"/>
    <w:rsid w:val="00CF47D6"/>
    <w:rsid w:val="00CF6B5F"/>
    <w:rsid w:val="00D02A26"/>
    <w:rsid w:val="00D045DF"/>
    <w:rsid w:val="00D04F55"/>
    <w:rsid w:val="00D07F44"/>
    <w:rsid w:val="00D1182B"/>
    <w:rsid w:val="00D25EBE"/>
    <w:rsid w:val="00D27F5D"/>
    <w:rsid w:val="00D45106"/>
    <w:rsid w:val="00DA5B07"/>
    <w:rsid w:val="00DB3081"/>
    <w:rsid w:val="00DB6AB7"/>
    <w:rsid w:val="00DE668B"/>
    <w:rsid w:val="00E12855"/>
    <w:rsid w:val="00E13D56"/>
    <w:rsid w:val="00E1786E"/>
    <w:rsid w:val="00E3059E"/>
    <w:rsid w:val="00E50543"/>
    <w:rsid w:val="00E56363"/>
    <w:rsid w:val="00E57AF6"/>
    <w:rsid w:val="00E84B82"/>
    <w:rsid w:val="00E94989"/>
    <w:rsid w:val="00EA5415"/>
    <w:rsid w:val="00EB1FE3"/>
    <w:rsid w:val="00EB289A"/>
    <w:rsid w:val="00EC0484"/>
    <w:rsid w:val="00EC2823"/>
    <w:rsid w:val="00EC72A6"/>
    <w:rsid w:val="00EE0632"/>
    <w:rsid w:val="00EE0F2F"/>
    <w:rsid w:val="00EE25D3"/>
    <w:rsid w:val="00F16D57"/>
    <w:rsid w:val="00F36137"/>
    <w:rsid w:val="00F4548C"/>
    <w:rsid w:val="00F775CC"/>
    <w:rsid w:val="00F8111A"/>
    <w:rsid w:val="00F90BC4"/>
    <w:rsid w:val="00F91EB1"/>
    <w:rsid w:val="00F971DA"/>
    <w:rsid w:val="00F97A4D"/>
    <w:rsid w:val="00FB3026"/>
    <w:rsid w:val="00FD2A90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A8BCB3"/>
  <w15:chartTrackingRefBased/>
  <w15:docId w15:val="{F952059E-0C70-4382-84AF-A4E44F5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etoevry Sans 1" w:eastAsiaTheme="minorHAnsi" w:hAnsi="Tietoevry Sans 1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609B4"/>
    <w:pPr>
      <w:spacing w:after="260"/>
    </w:pPr>
    <w:rPr>
      <w:lang w:val="nb-NO"/>
    </w:rPr>
  </w:style>
  <w:style w:type="paragraph" w:styleId="Heading1">
    <w:name w:val="heading 1"/>
    <w:basedOn w:val="Normal"/>
    <w:next w:val="Normal"/>
    <w:link w:val="Heading1Char"/>
    <w:uiPriority w:val="1"/>
    <w:qFormat/>
    <w:rsid w:val="00392BC1"/>
    <w:pPr>
      <w:keepNext/>
      <w:keepLines/>
      <w:suppressAutoHyphens/>
      <w:spacing w:before="360" w:after="120" w:line="420" w:lineRule="atLeast"/>
      <w:contextualSpacing/>
      <w:outlineLvl w:val="0"/>
    </w:pPr>
    <w:rPr>
      <w:rFonts w:ascii="Tietoevry Sans 1 Light" w:eastAsiaTheme="majorEastAsia" w:hAnsi="Tietoevry Sans 1 Light" w:cs="Arial"/>
      <w:color w:val="280071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92BC1"/>
    <w:pPr>
      <w:keepNext/>
      <w:keepLines/>
      <w:suppressAutoHyphens/>
      <w:spacing w:before="360" w:after="0" w:line="300" w:lineRule="atLeast"/>
      <w:contextualSpacing/>
      <w:outlineLvl w:val="1"/>
    </w:pPr>
    <w:rPr>
      <w:rFonts w:ascii="Tietoevry Sans 1 Light" w:eastAsiaTheme="majorEastAsia" w:hAnsi="Tietoevry Sans 1 Light" w:cs="Arial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392BC1"/>
    <w:pPr>
      <w:keepNext/>
      <w:keepLines/>
      <w:suppressAutoHyphens/>
      <w:spacing w:before="260" w:after="0"/>
      <w:contextualSpacing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92BC1"/>
    <w:pPr>
      <w:keepNext/>
      <w:keepLines/>
      <w:suppressAutoHyphens/>
      <w:spacing w:after="0"/>
      <w:outlineLvl w:val="3"/>
    </w:pPr>
    <w:rPr>
      <w:rFonts w:eastAsiaTheme="majorEastAsia" w:cs="Arial"/>
      <w:b/>
      <w:iCs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392BC1"/>
    <w:pPr>
      <w:keepNext/>
      <w:keepLines/>
      <w:suppressAutoHyphens/>
      <w:spacing w:after="0"/>
      <w:outlineLvl w:val="4"/>
    </w:pPr>
    <w:rPr>
      <w:rFonts w:eastAsiaTheme="majorEastAsia" w:cs="Arial"/>
      <w:b/>
      <w:sz w:val="18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392BC1"/>
    <w:pPr>
      <w:keepNext/>
      <w:keepLines/>
      <w:suppressAutoHyphens/>
      <w:spacing w:after="0"/>
      <w:outlineLvl w:val="5"/>
    </w:pPr>
    <w:rPr>
      <w:rFonts w:eastAsiaTheme="majorEastAsia" w:cs="Arial"/>
      <w:b/>
      <w:sz w:val="18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392BC1"/>
    <w:pPr>
      <w:keepNext/>
      <w:keepLines/>
      <w:suppressAutoHyphens/>
      <w:spacing w:after="0"/>
      <w:outlineLvl w:val="6"/>
    </w:pPr>
    <w:rPr>
      <w:rFonts w:eastAsiaTheme="majorEastAsia" w:cs="Arial"/>
      <w:b/>
      <w:iCs/>
      <w:sz w:val="18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392BC1"/>
    <w:pPr>
      <w:keepNext/>
      <w:keepLines/>
      <w:suppressAutoHyphens/>
      <w:spacing w:after="0"/>
      <w:outlineLvl w:val="7"/>
    </w:pPr>
    <w:rPr>
      <w:rFonts w:eastAsiaTheme="majorEastAsia" w:cs="Arial"/>
      <w:b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392BC1"/>
    <w:pPr>
      <w:keepNext/>
      <w:keepLines/>
      <w:suppressAutoHyphens/>
      <w:spacing w:after="0"/>
      <w:outlineLvl w:val="8"/>
    </w:pPr>
    <w:rPr>
      <w:rFonts w:eastAsiaTheme="majorEastAsia" w:cs="Arial"/>
      <w:b/>
      <w:iCs/>
      <w:sz w:val="1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lang w:val="nb-NO"/>
    </w:rPr>
  </w:style>
  <w:style w:type="paragraph" w:styleId="Bibliography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280071" w:themeColor="accent1"/>
        <w:left w:val="single" w:sz="2" w:space="10" w:color="280071" w:themeColor="accent1"/>
        <w:bottom w:val="single" w:sz="2" w:space="10" w:color="280071" w:themeColor="accent1"/>
        <w:right w:val="single" w:sz="2" w:space="10" w:color="280071" w:themeColor="accent1"/>
      </w:pBdr>
      <w:spacing w:after="0"/>
      <w:ind w:left="1152" w:right="1152"/>
    </w:pPr>
    <w:rPr>
      <w:rFonts w:eastAsiaTheme="minorEastAsia" w:cs="Arial"/>
      <w:i/>
      <w:iCs/>
      <w:color w:val="280071" w:themeColor="accent1"/>
    </w:rPr>
  </w:style>
  <w:style w:type="paragraph" w:styleId="BodyText">
    <w:name w:val="Body Text"/>
    <w:basedOn w:val="Normal"/>
    <w:link w:val="BodyTextChar"/>
    <w:uiPriority w:val="99"/>
    <w:semiHidden/>
    <w:rsid w:val="00B15DC2"/>
  </w:style>
  <w:style w:type="character" w:customStyle="1" w:styleId="BodyTextChar">
    <w:name w:val="Body Text Char"/>
    <w:basedOn w:val="DefaultParagraphFont"/>
    <w:link w:val="BodyText"/>
    <w:uiPriority w:val="99"/>
    <w:semiHidden/>
    <w:rsid w:val="001A6DC5"/>
    <w:rPr>
      <w:lang w:val="nb-NO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nb-NO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nb-NO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nb-NO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nb-N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nb-NO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nb-NO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nb-NO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nb-NO"/>
    </w:rPr>
  </w:style>
  <w:style w:type="paragraph" w:styleId="Caption">
    <w:name w:val="caption"/>
    <w:basedOn w:val="Normal"/>
    <w:next w:val="Normal"/>
    <w:uiPriority w:val="3"/>
    <w:rsid w:val="005810A3"/>
    <w:pPr>
      <w:spacing w:before="200" w:after="200" w:line="200" w:lineRule="atLeast"/>
    </w:pPr>
    <w:rPr>
      <w:iCs/>
      <w:color w:val="280071" w:themeColor="accent1"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nb-NO"/>
    </w:rPr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</w:rPr>
      <w:tblPr/>
      <w:tcPr>
        <w:shd w:val="clear" w:color="auto" w:fill="986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6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</w:rPr>
      <w:tblPr/>
      <w:tcPr>
        <w:shd w:val="clear" w:color="auto" w:fill="DFE1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1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</w:rPr>
      <w:tblPr/>
      <w:tcPr>
        <w:shd w:val="clear" w:color="auto" w:fill="F2F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</w:rPr>
      <w:tblPr/>
      <w:tcPr>
        <w:shd w:val="clear" w:color="auto" w:fill="FBF6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</w:rPr>
      <w:tblPr/>
      <w:tcPr>
        <w:shd w:val="clear" w:color="auto" w:fill="F6EA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A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</w:rPr>
      <w:tblPr/>
      <w:tcPr>
        <w:shd w:val="clear" w:color="auto" w:fill="C7BF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F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B09A" w:themeFill="accent4" w:themeFillShade="CC"/>
      </w:tcPr>
    </w:tblStylePr>
    <w:tblStylePr w:type="lastRow">
      <w:rPr>
        <w:b/>
        <w:bCs/>
        <w:color w:val="E1B0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AAC7" w:themeFill="accent3" w:themeFillShade="CC"/>
      </w:tcPr>
    </w:tblStylePr>
    <w:tblStylePr w:type="lastRow">
      <w:rPr>
        <w:b/>
        <w:bCs/>
        <w:color w:val="A8AAC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4E47" w:themeFill="accent6" w:themeFillShade="CC"/>
      </w:tcPr>
    </w:tblStylePr>
    <w:tblStylePr w:type="lastRow">
      <w:rPr>
        <w:b/>
        <w:bCs/>
        <w:color w:val="574E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97A" w:themeFill="accent5" w:themeFillShade="CC"/>
      </w:tcPr>
    </w:tblStylePr>
    <w:tblStylePr w:type="lastRow">
      <w:rPr>
        <w:b/>
        <w:bCs/>
        <w:color w:val="D699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00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0043" w:themeColor="accent1" w:themeShade="99"/>
          <w:insideV w:val="nil"/>
        </w:tcBorders>
        <w:shd w:val="clear" w:color="auto" w:fill="1700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043" w:themeFill="accent1" w:themeFillShade="99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7E3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5F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5F8D" w:themeColor="accent2" w:themeShade="99"/>
          <w:insideV w:val="nil"/>
        </w:tcBorders>
        <w:shd w:val="clear" w:color="auto" w:fill="585F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F8D" w:themeFill="accent2" w:themeFillShade="99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8DA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EAE4" w:themeColor="accent4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4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4A3" w:themeColor="accent3" w:themeShade="99"/>
          <w:insideV w:val="nil"/>
        </w:tcBorders>
        <w:shd w:val="clear" w:color="auto" w:fill="7074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4A3" w:themeFill="accent3" w:themeFillShade="99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1EB" w:themeColor="accent3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77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7751" w:themeColor="accent4" w:themeShade="99"/>
          <w:insideV w:val="nil"/>
        </w:tcBorders>
        <w:shd w:val="clear" w:color="auto" w:fill="CB77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751" w:themeFill="accent4" w:themeFillShade="99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4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6259" w:themeColor="accent6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6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683B" w:themeColor="accent5" w:themeShade="99"/>
          <w:insideV w:val="nil"/>
        </w:tcBorders>
        <w:shd w:val="clear" w:color="auto" w:fill="C06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83B" w:themeFill="accent5" w:themeFillShade="99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4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BBB" w:themeColor="accent5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A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A35" w:themeColor="accent6" w:themeShade="99"/>
          <w:insideV w:val="nil"/>
        </w:tcBorders>
        <w:shd w:val="clear" w:color="auto" w:fill="413A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A35" w:themeFill="accent6" w:themeFillShade="99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B9B0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nb-NO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nb-NO"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00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00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C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E8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D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5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28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5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C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0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9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nb-NO"/>
    </w:rPr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nb-NO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nb-NO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nb-NO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nb-NO"/>
    </w:rPr>
  </w:style>
  <w:style w:type="paragraph" w:styleId="EnvelopeAddress">
    <w:name w:val="envelope address"/>
    <w:basedOn w:val="Normal"/>
    <w:uiPriority w:val="10"/>
    <w:rsid w:val="00197417"/>
    <w:pPr>
      <w:spacing w:after="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10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000000" w:themeColor="followedHyperlink"/>
      <w:u w:val="single"/>
      <w:lang w:val="nb-NO"/>
    </w:rPr>
  </w:style>
  <w:style w:type="paragraph" w:styleId="Footer">
    <w:name w:val="footer"/>
    <w:basedOn w:val="Normal"/>
    <w:link w:val="Footer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C26C62"/>
    <w:rPr>
      <w:sz w:val="16"/>
      <w:lang w:val="nb-NO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nb-NO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B15DC2"/>
    <w:rPr>
      <w:sz w:val="16"/>
      <w:lang w:val="nb-NO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860FF" w:themeColor="accent1" w:themeTint="66"/>
        <w:left w:val="single" w:sz="4" w:space="0" w:color="9860FF" w:themeColor="accent1" w:themeTint="66"/>
        <w:bottom w:val="single" w:sz="4" w:space="0" w:color="9860FF" w:themeColor="accent1" w:themeTint="66"/>
        <w:right w:val="single" w:sz="4" w:space="0" w:color="9860FF" w:themeColor="accent1" w:themeTint="66"/>
        <w:insideH w:val="single" w:sz="4" w:space="0" w:color="9860FF" w:themeColor="accent1" w:themeTint="66"/>
        <w:insideV w:val="single" w:sz="4" w:space="0" w:color="986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E1EB" w:themeColor="accent2" w:themeTint="66"/>
        <w:left w:val="single" w:sz="4" w:space="0" w:color="DFE1EB" w:themeColor="accent2" w:themeTint="66"/>
        <w:bottom w:val="single" w:sz="4" w:space="0" w:color="DFE1EB" w:themeColor="accent2" w:themeTint="66"/>
        <w:right w:val="single" w:sz="4" w:space="0" w:color="DFE1EB" w:themeColor="accent2" w:themeTint="66"/>
        <w:insideH w:val="single" w:sz="4" w:space="0" w:color="DFE1EB" w:themeColor="accent2" w:themeTint="66"/>
        <w:insideV w:val="single" w:sz="4" w:space="0" w:color="DFE1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7" w:themeColor="accent3" w:themeTint="66"/>
        <w:left w:val="single" w:sz="4" w:space="0" w:color="F2F2F7" w:themeColor="accent3" w:themeTint="66"/>
        <w:bottom w:val="single" w:sz="4" w:space="0" w:color="F2F2F7" w:themeColor="accent3" w:themeTint="66"/>
        <w:right w:val="single" w:sz="4" w:space="0" w:color="F2F2F7" w:themeColor="accent3" w:themeTint="66"/>
        <w:insideH w:val="single" w:sz="4" w:space="0" w:color="F2F2F7" w:themeColor="accent3" w:themeTint="66"/>
        <w:insideV w:val="single" w:sz="4" w:space="0" w:color="F2F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6F4" w:themeColor="accent4" w:themeTint="66"/>
        <w:left w:val="single" w:sz="4" w:space="0" w:color="FBF6F4" w:themeColor="accent4" w:themeTint="66"/>
        <w:bottom w:val="single" w:sz="4" w:space="0" w:color="FBF6F4" w:themeColor="accent4" w:themeTint="66"/>
        <w:right w:val="single" w:sz="4" w:space="0" w:color="FBF6F4" w:themeColor="accent4" w:themeTint="66"/>
        <w:insideH w:val="single" w:sz="4" w:space="0" w:color="FBF6F4" w:themeColor="accent4" w:themeTint="66"/>
        <w:insideV w:val="single" w:sz="4" w:space="0" w:color="FB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EAE3" w:themeColor="accent5" w:themeTint="66"/>
        <w:left w:val="single" w:sz="4" w:space="0" w:color="F6EAE3" w:themeColor="accent5" w:themeTint="66"/>
        <w:bottom w:val="single" w:sz="4" w:space="0" w:color="F6EAE3" w:themeColor="accent5" w:themeTint="66"/>
        <w:right w:val="single" w:sz="4" w:space="0" w:color="F6EAE3" w:themeColor="accent5" w:themeTint="66"/>
        <w:insideH w:val="single" w:sz="4" w:space="0" w:color="F6EAE3" w:themeColor="accent5" w:themeTint="66"/>
        <w:insideV w:val="single" w:sz="4" w:space="0" w:color="F6EA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BFBA" w:themeColor="accent6" w:themeTint="66"/>
        <w:left w:val="single" w:sz="4" w:space="0" w:color="C7BFBA" w:themeColor="accent6" w:themeTint="66"/>
        <w:bottom w:val="single" w:sz="4" w:space="0" w:color="C7BFBA" w:themeColor="accent6" w:themeTint="66"/>
        <w:right w:val="single" w:sz="4" w:space="0" w:color="C7BFBA" w:themeColor="accent6" w:themeTint="66"/>
        <w:insideH w:val="single" w:sz="4" w:space="0" w:color="C7BFBA" w:themeColor="accent6" w:themeTint="66"/>
        <w:insideV w:val="single" w:sz="4" w:space="0" w:color="C7BF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410FF" w:themeColor="accent1" w:themeTint="99"/>
        <w:bottom w:val="single" w:sz="2" w:space="0" w:color="6410FF" w:themeColor="accent1" w:themeTint="99"/>
        <w:insideH w:val="single" w:sz="2" w:space="0" w:color="6410FF" w:themeColor="accent1" w:themeTint="99"/>
        <w:insideV w:val="single" w:sz="2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1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0D2E1" w:themeColor="accent2" w:themeTint="99"/>
        <w:bottom w:val="single" w:sz="2" w:space="0" w:color="D0D2E1" w:themeColor="accent2" w:themeTint="99"/>
        <w:insideH w:val="single" w:sz="2" w:space="0" w:color="D0D2E1" w:themeColor="accent2" w:themeTint="99"/>
        <w:insideV w:val="single" w:sz="2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2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CECF3" w:themeColor="accent3" w:themeTint="99"/>
        <w:bottom w:val="single" w:sz="2" w:space="0" w:color="ECECF3" w:themeColor="accent3" w:themeTint="99"/>
        <w:insideH w:val="single" w:sz="2" w:space="0" w:color="ECECF3" w:themeColor="accent3" w:themeTint="99"/>
        <w:insideV w:val="single" w:sz="2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F2EE" w:themeColor="accent4" w:themeTint="99"/>
        <w:bottom w:val="single" w:sz="2" w:space="0" w:color="FAF2EE" w:themeColor="accent4" w:themeTint="99"/>
        <w:insideH w:val="single" w:sz="2" w:space="0" w:color="FAF2EE" w:themeColor="accent4" w:themeTint="99"/>
        <w:insideV w:val="single" w:sz="2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2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DFD6" w:themeColor="accent5" w:themeTint="99"/>
        <w:bottom w:val="single" w:sz="2" w:space="0" w:color="F2DFD6" w:themeColor="accent5" w:themeTint="99"/>
        <w:insideH w:val="single" w:sz="2" w:space="0" w:color="F2DFD6" w:themeColor="accent5" w:themeTint="99"/>
        <w:insideV w:val="single" w:sz="2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F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BA097" w:themeColor="accent6" w:themeTint="99"/>
        <w:bottom w:val="single" w:sz="2" w:space="0" w:color="ABA097" w:themeColor="accent6" w:themeTint="99"/>
        <w:insideH w:val="single" w:sz="2" w:space="0" w:color="ABA097" w:themeColor="accent6" w:themeTint="99"/>
        <w:insideV w:val="single" w:sz="2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0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9860FF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FE1EB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F2F2F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6F4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6EAE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C7BFBA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B15DC2"/>
    <w:rPr>
      <w:sz w:val="16"/>
      <w:lang w:val="nb-NO"/>
    </w:rPr>
  </w:style>
  <w:style w:type="character" w:customStyle="1" w:styleId="Heading1Char">
    <w:name w:val="Heading 1 Char"/>
    <w:basedOn w:val="DefaultParagraphFont"/>
    <w:link w:val="Heading1"/>
    <w:uiPriority w:val="1"/>
    <w:rsid w:val="00392BC1"/>
    <w:rPr>
      <w:rFonts w:ascii="Tietoevry Sans 1 Light" w:eastAsiaTheme="majorEastAsia" w:hAnsi="Tietoevry Sans 1 Light" w:cs="Arial"/>
      <w:color w:val="280071" w:themeColor="accent1"/>
      <w:sz w:val="36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1"/>
    <w:rsid w:val="00392BC1"/>
    <w:rPr>
      <w:rFonts w:ascii="Tietoevry Sans 1 Light" w:eastAsiaTheme="majorEastAsia" w:hAnsi="Tietoevry Sans 1 Light" w:cs="Arial"/>
      <w:sz w:val="24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1"/>
    <w:rsid w:val="00392BC1"/>
    <w:rPr>
      <w:rFonts w:eastAsiaTheme="majorEastAsia" w:cs="Arial"/>
      <w:b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1"/>
    <w:rsid w:val="00392BC1"/>
    <w:rPr>
      <w:rFonts w:eastAsiaTheme="majorEastAsia" w:cs="Arial"/>
      <w:b/>
      <w:iCs/>
      <w:sz w:val="18"/>
      <w:lang w:val="nb-NO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2148D"/>
    <w:rPr>
      <w:rFonts w:eastAsiaTheme="majorEastAsia" w:cs="Arial"/>
      <w:b/>
      <w:sz w:val="18"/>
      <w:lang w:val="nb-NO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2148D"/>
    <w:rPr>
      <w:rFonts w:eastAsiaTheme="majorEastAsia" w:cs="Arial"/>
      <w:b/>
      <w:sz w:val="18"/>
      <w:lang w:val="nb-NO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2148D"/>
    <w:rPr>
      <w:rFonts w:eastAsiaTheme="majorEastAsia" w:cs="Arial"/>
      <w:b/>
      <w:iCs/>
      <w:sz w:val="18"/>
      <w:lang w:val="nb-NO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2148D"/>
    <w:rPr>
      <w:rFonts w:eastAsiaTheme="majorEastAsia" w:cs="Arial"/>
      <w:b/>
      <w:sz w:val="18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2148D"/>
    <w:rPr>
      <w:rFonts w:eastAsiaTheme="majorEastAsia" w:cs="Arial"/>
      <w:b/>
      <w:iCs/>
      <w:sz w:val="18"/>
      <w:szCs w:val="21"/>
      <w:lang w:val="nb-NO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nb-NO"/>
    </w:rPr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nb-NO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nb-NO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nb-NO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nb-NO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venir Next LT Pro" w:hAnsi="Avenir Next LT Pro" w:cs="Arial"/>
      <w:sz w:val="24"/>
      <w:szCs w:val="24"/>
      <w:lang w:val="nb-NO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nb-NO"/>
    </w:rPr>
  </w:style>
  <w:style w:type="character" w:styleId="Hyperlink">
    <w:name w:val="Hyperlink"/>
    <w:basedOn w:val="DefaultParagraphFont"/>
    <w:uiPriority w:val="99"/>
    <w:rsid w:val="00911DE3"/>
    <w:rPr>
      <w:color w:val="000000" w:themeColor="hyperlink"/>
      <w:u w:val="single"/>
      <w:lang w:val="nb-NO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280071" w:themeColor="accent1"/>
      <w:lang w:val="nb-N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280071" w:themeColor="accent1"/>
        <w:bottom w:val="single" w:sz="4" w:space="10" w:color="280071" w:themeColor="accent1"/>
      </w:pBdr>
      <w:spacing w:before="360" w:after="360"/>
      <w:ind w:left="864" w:right="864"/>
      <w:jc w:val="center"/>
    </w:pPr>
    <w:rPr>
      <w:i/>
      <w:iCs/>
      <w:color w:val="280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280071" w:themeColor="accent1"/>
      <w:lang w:val="nb-NO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280071" w:themeColor="accent1"/>
      <w:spacing w:val="5"/>
      <w:lang w:val="nb-NO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1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  <w:shd w:val="clear" w:color="auto" w:fill="BF9CFF" w:themeFill="accent1" w:themeFillTint="3F"/>
      </w:tcPr>
    </w:tblStylePr>
    <w:tblStylePr w:type="band2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1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  <w:shd w:val="clear" w:color="auto" w:fill="EBECF2" w:themeFill="accent2" w:themeFillTint="3F"/>
      </w:tcPr>
    </w:tblStylePr>
    <w:tblStylePr w:type="band2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1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  <w:shd w:val="clear" w:color="auto" w:fill="F7F7FA" w:themeFill="accent3" w:themeFillTint="3F"/>
      </w:tcPr>
    </w:tblStylePr>
    <w:tblStylePr w:type="band2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1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  <w:shd w:val="clear" w:color="auto" w:fill="FDF9F8" w:themeFill="accent4" w:themeFillTint="3F"/>
      </w:tcPr>
    </w:tblStylePr>
    <w:tblStylePr w:type="band2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1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  <w:shd w:val="clear" w:color="auto" w:fill="F9F2EE" w:themeFill="accent5" w:themeFillTint="3F"/>
      </w:tcPr>
    </w:tblStylePr>
    <w:tblStylePr w:type="band2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1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  <w:shd w:val="clear" w:color="auto" w:fill="DCD7D4" w:themeFill="accent6" w:themeFillTint="3F"/>
      </w:tcPr>
    </w:tblStylePr>
    <w:tblStylePr w:type="band2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nb-NO"/>
    </w:rPr>
  </w:style>
  <w:style w:type="paragraph" w:styleId="List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353D63"/>
    <w:pPr>
      <w:numPr>
        <w:numId w:val="33"/>
      </w:numPr>
      <w:spacing w:after="0"/>
      <w:contextualSpacing/>
    </w:pPr>
  </w:style>
  <w:style w:type="paragraph" w:styleId="ListBullet2">
    <w:name w:val="List Bullet 2"/>
    <w:basedOn w:val="Normal"/>
    <w:uiPriority w:val="2"/>
    <w:rsid w:val="00353D63"/>
    <w:pPr>
      <w:numPr>
        <w:ilvl w:val="1"/>
        <w:numId w:val="33"/>
      </w:numPr>
      <w:spacing w:after="0"/>
      <w:contextualSpacing/>
    </w:pPr>
  </w:style>
  <w:style w:type="paragraph" w:styleId="ListBullet3">
    <w:name w:val="List Bullet 3"/>
    <w:basedOn w:val="Normal"/>
    <w:uiPriority w:val="2"/>
    <w:semiHidden/>
    <w:rsid w:val="00353D63"/>
    <w:pPr>
      <w:numPr>
        <w:ilvl w:val="2"/>
        <w:numId w:val="33"/>
      </w:numPr>
      <w:spacing w:after="0"/>
      <w:contextualSpacing/>
    </w:pPr>
  </w:style>
  <w:style w:type="paragraph" w:styleId="ListBullet4">
    <w:name w:val="List Bullet 4"/>
    <w:basedOn w:val="Normal"/>
    <w:uiPriority w:val="2"/>
    <w:semiHidden/>
    <w:rsid w:val="00353D63"/>
    <w:pPr>
      <w:numPr>
        <w:ilvl w:val="3"/>
        <w:numId w:val="33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353D63"/>
    <w:pPr>
      <w:numPr>
        <w:numId w:val="31"/>
      </w:numPr>
      <w:spacing w:after="0"/>
      <w:contextualSpacing/>
    </w:pPr>
  </w:style>
  <w:style w:type="paragraph" w:styleId="ListNumber2">
    <w:name w:val="List Number 2"/>
    <w:basedOn w:val="Normal"/>
    <w:uiPriority w:val="2"/>
    <w:rsid w:val="00353D63"/>
    <w:pPr>
      <w:numPr>
        <w:ilvl w:val="1"/>
        <w:numId w:val="31"/>
      </w:numPr>
      <w:spacing w:after="0"/>
      <w:contextualSpacing/>
    </w:pPr>
  </w:style>
  <w:style w:type="paragraph" w:styleId="ListNumber3">
    <w:name w:val="List Number 3"/>
    <w:basedOn w:val="Normal"/>
    <w:uiPriority w:val="2"/>
    <w:semiHidden/>
    <w:rsid w:val="00353D63"/>
    <w:pPr>
      <w:numPr>
        <w:ilvl w:val="2"/>
        <w:numId w:val="31"/>
      </w:numPr>
      <w:spacing w:after="0"/>
      <w:contextualSpacing/>
    </w:pPr>
  </w:style>
  <w:style w:type="paragraph" w:styleId="ListNumber4">
    <w:name w:val="List Number 4"/>
    <w:basedOn w:val="Normal"/>
    <w:uiPriority w:val="2"/>
    <w:semiHidden/>
    <w:rsid w:val="00353D63"/>
    <w:pPr>
      <w:numPr>
        <w:ilvl w:val="3"/>
        <w:numId w:val="31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353D63"/>
    <w:pPr>
      <w:numPr>
        <w:ilvl w:val="4"/>
        <w:numId w:val="31"/>
      </w:numPr>
      <w:spacing w:after="0"/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bottom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bottom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bottom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bottom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bottom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bottom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0071" w:themeColor="accent1"/>
          <w:right w:val="single" w:sz="4" w:space="0" w:color="280071" w:themeColor="accent1"/>
        </w:tcBorders>
      </w:tcPr>
    </w:tblStylePr>
    <w:tblStylePr w:type="band1Horz">
      <w:tblPr/>
      <w:tcPr>
        <w:tcBorders>
          <w:top w:val="single" w:sz="4" w:space="0" w:color="280071" w:themeColor="accent1"/>
          <w:bottom w:val="single" w:sz="4" w:space="0" w:color="2800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0071" w:themeColor="accent1"/>
          <w:left w:val="nil"/>
        </w:tcBorders>
      </w:tcPr>
    </w:tblStylePr>
    <w:tblStylePr w:type="swCell">
      <w:tblPr/>
      <w:tcPr>
        <w:tcBorders>
          <w:top w:val="double" w:sz="4" w:space="0" w:color="28007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5CE" w:themeColor="accent2"/>
          <w:right w:val="single" w:sz="4" w:space="0" w:color="B1B5CE" w:themeColor="accent2"/>
        </w:tcBorders>
      </w:tcPr>
    </w:tblStylePr>
    <w:tblStylePr w:type="band1Horz">
      <w:tblPr/>
      <w:tcPr>
        <w:tcBorders>
          <w:top w:val="single" w:sz="4" w:space="0" w:color="B1B5CE" w:themeColor="accent2"/>
          <w:bottom w:val="single" w:sz="4" w:space="0" w:color="B1B5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5CE" w:themeColor="accent2"/>
          <w:left w:val="nil"/>
        </w:tcBorders>
      </w:tcPr>
    </w:tblStylePr>
    <w:tblStylePr w:type="swCell">
      <w:tblPr/>
      <w:tcPr>
        <w:tcBorders>
          <w:top w:val="double" w:sz="4" w:space="0" w:color="B1B5C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1EB" w:themeColor="accent3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1EB" w:themeColor="accent3"/>
          <w:right w:val="single" w:sz="4" w:space="0" w:color="E0E1EB" w:themeColor="accent3"/>
        </w:tcBorders>
      </w:tcPr>
    </w:tblStylePr>
    <w:tblStylePr w:type="band1Horz">
      <w:tblPr/>
      <w:tcPr>
        <w:tcBorders>
          <w:top w:val="single" w:sz="4" w:space="0" w:color="E0E1EB" w:themeColor="accent3"/>
          <w:bottom w:val="single" w:sz="4" w:space="0" w:color="E0E1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1EB" w:themeColor="accent3"/>
          <w:left w:val="nil"/>
        </w:tcBorders>
      </w:tcPr>
    </w:tblStylePr>
    <w:tblStylePr w:type="swCell">
      <w:tblPr/>
      <w:tcPr>
        <w:tcBorders>
          <w:top w:val="double" w:sz="4" w:space="0" w:color="E0E1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EAE4" w:themeColor="accent4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EAE4" w:themeColor="accent4"/>
          <w:right w:val="single" w:sz="4" w:space="0" w:color="F7EAE4" w:themeColor="accent4"/>
        </w:tcBorders>
      </w:tcPr>
    </w:tblStylePr>
    <w:tblStylePr w:type="band1Horz">
      <w:tblPr/>
      <w:tcPr>
        <w:tcBorders>
          <w:top w:val="single" w:sz="4" w:space="0" w:color="F7EAE4" w:themeColor="accent4"/>
          <w:bottom w:val="single" w:sz="4" w:space="0" w:color="F7E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EAE4" w:themeColor="accent4"/>
          <w:left w:val="nil"/>
        </w:tcBorders>
      </w:tcPr>
    </w:tblStylePr>
    <w:tblStylePr w:type="swCell">
      <w:tblPr/>
      <w:tcPr>
        <w:tcBorders>
          <w:top w:val="double" w:sz="4" w:space="0" w:color="F7EAE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BBB" w:themeColor="accent5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BBB" w:themeColor="accent5"/>
          <w:right w:val="single" w:sz="4" w:space="0" w:color="EACBBB" w:themeColor="accent5"/>
        </w:tcBorders>
      </w:tcPr>
    </w:tblStylePr>
    <w:tblStylePr w:type="band1Horz">
      <w:tblPr/>
      <w:tcPr>
        <w:tcBorders>
          <w:top w:val="single" w:sz="4" w:space="0" w:color="EACBBB" w:themeColor="accent5"/>
          <w:bottom w:val="single" w:sz="4" w:space="0" w:color="EACBB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BBB" w:themeColor="accent5"/>
          <w:left w:val="nil"/>
        </w:tcBorders>
      </w:tcPr>
    </w:tblStylePr>
    <w:tblStylePr w:type="swCell">
      <w:tblPr/>
      <w:tcPr>
        <w:tcBorders>
          <w:top w:val="double" w:sz="4" w:space="0" w:color="EACBB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259" w:themeColor="accent6"/>
          <w:right w:val="single" w:sz="4" w:space="0" w:color="6E6259" w:themeColor="accent6"/>
        </w:tcBorders>
      </w:tcPr>
    </w:tblStylePr>
    <w:tblStylePr w:type="band1Horz">
      <w:tblPr/>
      <w:tcPr>
        <w:tcBorders>
          <w:top w:val="single" w:sz="4" w:space="0" w:color="6E6259" w:themeColor="accent6"/>
          <w:bottom w:val="single" w:sz="4" w:space="0" w:color="6E6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259" w:themeColor="accent6"/>
          <w:left w:val="nil"/>
        </w:tcBorders>
      </w:tcPr>
    </w:tblStylePr>
    <w:tblStylePr w:type="swCell">
      <w:tblPr/>
      <w:tcPr>
        <w:tcBorders>
          <w:top w:val="double" w:sz="4" w:space="0" w:color="6E62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0071" w:themeColor="accent1"/>
        <w:left w:val="single" w:sz="24" w:space="0" w:color="280071" w:themeColor="accent1"/>
        <w:bottom w:val="single" w:sz="24" w:space="0" w:color="280071" w:themeColor="accent1"/>
        <w:right w:val="single" w:sz="24" w:space="0" w:color="280071" w:themeColor="accent1"/>
      </w:tblBorders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5CE" w:themeColor="accent2"/>
        <w:left w:val="single" w:sz="24" w:space="0" w:color="B1B5CE" w:themeColor="accent2"/>
        <w:bottom w:val="single" w:sz="24" w:space="0" w:color="B1B5CE" w:themeColor="accent2"/>
        <w:right w:val="single" w:sz="24" w:space="0" w:color="B1B5CE" w:themeColor="accent2"/>
      </w:tblBorders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1EB" w:themeColor="accent3"/>
        <w:left w:val="single" w:sz="24" w:space="0" w:color="E0E1EB" w:themeColor="accent3"/>
        <w:bottom w:val="single" w:sz="24" w:space="0" w:color="E0E1EB" w:themeColor="accent3"/>
        <w:right w:val="single" w:sz="24" w:space="0" w:color="E0E1EB" w:themeColor="accent3"/>
      </w:tblBorders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EAE4" w:themeColor="accent4"/>
        <w:left w:val="single" w:sz="24" w:space="0" w:color="F7EAE4" w:themeColor="accent4"/>
        <w:bottom w:val="single" w:sz="24" w:space="0" w:color="F7EAE4" w:themeColor="accent4"/>
        <w:right w:val="single" w:sz="24" w:space="0" w:color="F7EAE4" w:themeColor="accent4"/>
      </w:tblBorders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BBB" w:themeColor="accent5"/>
        <w:left w:val="single" w:sz="24" w:space="0" w:color="EACBBB" w:themeColor="accent5"/>
        <w:bottom w:val="single" w:sz="24" w:space="0" w:color="EACBBB" w:themeColor="accent5"/>
        <w:right w:val="single" w:sz="24" w:space="0" w:color="EACBBB" w:themeColor="accent5"/>
      </w:tblBorders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6259" w:themeColor="accent6"/>
        <w:left w:val="single" w:sz="24" w:space="0" w:color="6E6259" w:themeColor="accent6"/>
        <w:bottom w:val="single" w:sz="24" w:space="0" w:color="6E6259" w:themeColor="accent6"/>
        <w:right w:val="single" w:sz="24" w:space="0" w:color="6E6259" w:themeColor="accent6"/>
      </w:tblBorders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280071" w:themeColor="accent1"/>
        <w:bottom w:val="single" w:sz="4" w:space="0" w:color="2800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00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B1B5CE" w:themeColor="accent2"/>
        <w:bottom w:val="single" w:sz="4" w:space="0" w:color="B1B5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1B5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0E1EB" w:themeColor="accent3"/>
        <w:bottom w:val="single" w:sz="4" w:space="0" w:color="E0E1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1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7EAE4" w:themeColor="accent4"/>
        <w:bottom w:val="single" w:sz="4" w:space="0" w:color="F7E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E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EACBBB" w:themeColor="accent5"/>
        <w:bottom w:val="single" w:sz="4" w:space="0" w:color="EACBB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CBB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6E6259" w:themeColor="accent6"/>
        <w:bottom w:val="single" w:sz="4" w:space="0" w:color="6E62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62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00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00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00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00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5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5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5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5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1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1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1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1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E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E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E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E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B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B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B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B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2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2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2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2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nb-NO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nb-NO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  <w:insideV w:val="single" w:sz="8" w:space="0" w:color="4A00D4" w:themeColor="accent1" w:themeTint="BF"/>
      </w:tblBorders>
    </w:tblPr>
    <w:tcPr>
      <w:shd w:val="clear" w:color="auto" w:fill="BF9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00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  <w:insideV w:val="single" w:sz="8" w:space="0" w:color="C4C7DA" w:themeColor="accent2" w:themeTint="BF"/>
      </w:tblBorders>
    </w:tblPr>
    <w:tcPr>
      <w:shd w:val="clear" w:color="auto" w:fill="EB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7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  <w:insideV w:val="single" w:sz="8" w:space="0" w:color="E7E8F0" w:themeColor="accent3" w:themeTint="BF"/>
      </w:tblBorders>
    </w:tblPr>
    <w:tcPr>
      <w:shd w:val="clear" w:color="auto" w:fill="F7F7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8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  <w:insideV w:val="single" w:sz="8" w:space="0" w:color="F9EFEA" w:themeColor="accent4" w:themeTint="BF"/>
      </w:tblBorders>
    </w:tblPr>
    <w:tcPr>
      <w:shd w:val="clear" w:color="auto" w:fill="FD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F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  <w:insideV w:val="single" w:sz="8" w:space="0" w:color="EFD7CC" w:themeColor="accent5" w:themeTint="BF"/>
      </w:tblBorders>
    </w:tblPr>
    <w:tcPr>
      <w:shd w:val="clear" w:color="auto" w:fill="F9F2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  <w:insideV w:val="single" w:sz="8" w:space="0" w:color="96887E" w:themeColor="accent6" w:themeTint="BF"/>
      </w:tblBorders>
    </w:tblPr>
    <w:tcPr>
      <w:shd w:val="clear" w:color="auto" w:fill="DCD7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8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cPr>
      <w:shd w:val="clear" w:color="auto" w:fill="BF9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FFF" w:themeFill="accent1" w:themeFillTint="33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tcBorders>
          <w:insideH w:val="single" w:sz="6" w:space="0" w:color="280071" w:themeColor="accent1"/>
          <w:insideV w:val="single" w:sz="6" w:space="0" w:color="280071" w:themeColor="accent1"/>
        </w:tcBorders>
        <w:shd w:val="clear" w:color="auto" w:fill="7E3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cPr>
      <w:shd w:val="clear" w:color="auto" w:fill="EB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5" w:themeFill="accent2" w:themeFillTint="33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tcBorders>
          <w:insideH w:val="single" w:sz="6" w:space="0" w:color="B1B5CE" w:themeColor="accent2"/>
          <w:insideV w:val="single" w:sz="6" w:space="0" w:color="B1B5CE" w:themeColor="accent2"/>
        </w:tcBorders>
        <w:shd w:val="clear" w:color="auto" w:fill="D8DA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cPr>
      <w:shd w:val="clear" w:color="auto" w:fill="F7F7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B" w:themeFill="accent3" w:themeFillTint="33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tcBorders>
          <w:insideH w:val="single" w:sz="6" w:space="0" w:color="E0E1EB" w:themeColor="accent3"/>
          <w:insideV w:val="single" w:sz="6" w:space="0" w:color="E0E1EB" w:themeColor="accent3"/>
        </w:tcBorders>
        <w:shd w:val="clear" w:color="auto" w:fill="EFEF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cPr>
      <w:shd w:val="clear" w:color="auto" w:fill="FDF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9" w:themeFill="accent4" w:themeFillTint="33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tcBorders>
          <w:insideH w:val="single" w:sz="6" w:space="0" w:color="F7EAE4" w:themeColor="accent4"/>
          <w:insideV w:val="single" w:sz="6" w:space="0" w:color="F7EAE4" w:themeColor="accent4"/>
        </w:tcBorders>
        <w:shd w:val="clear" w:color="auto" w:fill="FBF4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cPr>
      <w:shd w:val="clear" w:color="auto" w:fill="F9F2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F1" w:themeFill="accent5" w:themeFillTint="33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tcBorders>
          <w:insideH w:val="single" w:sz="6" w:space="0" w:color="EACBBB" w:themeColor="accent5"/>
          <w:insideV w:val="single" w:sz="6" w:space="0" w:color="EACBBB" w:themeColor="accent5"/>
        </w:tcBorders>
        <w:shd w:val="clear" w:color="auto" w:fill="F4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cPr>
      <w:shd w:val="clear" w:color="auto" w:fill="DCD7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FDC" w:themeFill="accent6" w:themeFillTint="33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tcBorders>
          <w:insideH w:val="single" w:sz="6" w:space="0" w:color="6E6259" w:themeColor="accent6"/>
          <w:insideV w:val="single" w:sz="6" w:space="0" w:color="6E6259" w:themeColor="accent6"/>
        </w:tcBorders>
        <w:shd w:val="clear" w:color="auto" w:fill="B9B0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9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3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39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A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AE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F5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4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4F1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4D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7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0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0A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0071" w:themeColor="accen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shd w:val="clear" w:color="auto" w:fill="BF9C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5CE" w:themeColor="accent2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shd w:val="clear" w:color="auto" w:fill="EBECF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1EB" w:themeColor="accent3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shd w:val="clear" w:color="auto" w:fill="F7F7FA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AE4" w:themeColor="accent4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shd w:val="clear" w:color="auto" w:fill="FDF9F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BBB" w:themeColor="accent5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shd w:val="clear" w:color="auto" w:fill="F9F2E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259" w:themeColor="accent6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shd w:val="clear" w:color="auto" w:fill="DCD7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00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00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00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00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9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5C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5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5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1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1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1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CBB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BB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BB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2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2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2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7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9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7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nb-NO"/>
    </w:rPr>
  </w:style>
  <w:style w:type="paragraph" w:styleId="NoSpacing">
    <w:name w:val="No Spacing"/>
    <w:rsid w:val="00B15DC2"/>
    <w:rPr>
      <w:lang w:val="nb-NO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57937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nb-NO"/>
    </w:rPr>
  </w:style>
  <w:style w:type="character" w:styleId="PageNumber">
    <w:name w:val="page number"/>
    <w:basedOn w:val="DefaultParagraphFont"/>
    <w:uiPriority w:val="99"/>
    <w:semiHidden/>
    <w:rsid w:val="00911DE3"/>
    <w:rPr>
      <w:lang w:val="nb-NO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nb-NO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12"/>
    <w:semiHidden/>
    <w:rsid w:val="00353D63"/>
    <w:pPr>
      <w:spacing w:before="200" w:after="160"/>
      <w:ind w:left="567" w:right="567"/>
    </w:pPr>
    <w:rPr>
      <w:iCs/>
      <w:color w:val="280071" w:themeColor="accent1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B15DC2"/>
    <w:rPr>
      <w:iCs/>
      <w:color w:val="280071" w:themeColor="accent1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nb-NO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nb-NO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nb-NO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nb-NO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nb-NO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nb-NO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nb-NO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nb-NO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B15DC2"/>
    <w:pPr>
      <w:tabs>
        <w:tab w:val="right" w:leader="dot" w:pos="9180"/>
      </w:tabs>
      <w:spacing w:after="80"/>
      <w:ind w:right="567"/>
    </w:pPr>
  </w:style>
  <w:style w:type="paragraph" w:styleId="TOC2">
    <w:name w:val="toc 2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567" w:right="567"/>
    </w:pPr>
  </w:style>
  <w:style w:type="paragraph" w:styleId="TOC3">
    <w:name w:val="toc 3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134" w:right="567"/>
    </w:pPr>
  </w:style>
  <w:style w:type="paragraph" w:styleId="TOC4">
    <w:name w:val="toc 4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701" w:right="567"/>
    </w:pPr>
  </w:style>
  <w:style w:type="paragraph" w:styleId="TOC5">
    <w:name w:val="toc 5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TOC6">
    <w:name w:val="toc 6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TOC7">
    <w:name w:val="toc 7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TOC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nb-NO"/>
    </w:rPr>
  </w:style>
  <w:style w:type="paragraph" w:customStyle="1" w:styleId="Template">
    <w:name w:val="Template"/>
    <w:uiPriority w:val="15"/>
    <w:semiHidden/>
    <w:rsid w:val="00015365"/>
    <w:pPr>
      <w:suppressAutoHyphens/>
      <w:spacing w:line="200" w:lineRule="atLeast"/>
    </w:pPr>
    <w:rPr>
      <w:noProof/>
      <w:color w:val="64676A"/>
      <w:sz w:val="14"/>
      <w:lang w:val="nb-NO"/>
    </w:rPr>
  </w:style>
  <w:style w:type="paragraph" w:customStyle="1" w:styleId="Table">
    <w:name w:val="Table"/>
    <w:uiPriority w:val="4"/>
    <w:semiHidden/>
    <w:rsid w:val="004A701D"/>
    <w:pPr>
      <w:spacing w:before="40" w:after="40" w:line="240" w:lineRule="atLeast"/>
      <w:ind w:left="113" w:right="113"/>
    </w:pPr>
    <w:rPr>
      <w:sz w:val="18"/>
      <w:lang w:val="nb-NO"/>
    </w:rPr>
  </w:style>
  <w:style w:type="paragraph" w:customStyle="1" w:styleId="Tableheading">
    <w:name w:val="Table heading"/>
    <w:basedOn w:val="Table"/>
    <w:uiPriority w:val="4"/>
    <w:rsid w:val="004A701D"/>
    <w:pPr>
      <w:spacing w:line="260" w:lineRule="atLeast"/>
    </w:pPr>
    <w:rPr>
      <w:b/>
      <w:sz w:val="20"/>
    </w:rPr>
  </w:style>
  <w:style w:type="paragraph" w:customStyle="1" w:styleId="Tableheadingright">
    <w:name w:val="Table heading right"/>
    <w:basedOn w:val="Tableheading"/>
    <w:uiPriority w:val="4"/>
    <w:rsid w:val="004A701D"/>
    <w:pPr>
      <w:jc w:val="right"/>
    </w:pPr>
  </w:style>
  <w:style w:type="paragraph" w:customStyle="1" w:styleId="Tabletextnormal">
    <w:name w:val="Table text normal"/>
    <w:basedOn w:val="Table"/>
    <w:uiPriority w:val="4"/>
    <w:qFormat/>
    <w:rsid w:val="004A701D"/>
    <w:pPr>
      <w:spacing w:line="260" w:lineRule="atLeast"/>
    </w:pPr>
    <w:rPr>
      <w:sz w:val="20"/>
    </w:rPr>
  </w:style>
  <w:style w:type="paragraph" w:customStyle="1" w:styleId="Tablenumberssmall">
    <w:name w:val="Table numbers small"/>
    <w:basedOn w:val="Tablenumbers"/>
    <w:uiPriority w:val="4"/>
    <w:rsid w:val="00A929CA"/>
    <w:pPr>
      <w:spacing w:line="240" w:lineRule="atLeast"/>
    </w:pPr>
    <w:rPr>
      <w:sz w:val="18"/>
    </w:rPr>
  </w:style>
  <w:style w:type="paragraph" w:customStyle="1" w:styleId="Tablenumbers">
    <w:name w:val="Table numbers"/>
    <w:basedOn w:val="Table"/>
    <w:uiPriority w:val="4"/>
    <w:rsid w:val="00A929CA"/>
    <w:pPr>
      <w:spacing w:line="260" w:lineRule="atLeast"/>
      <w:jc w:val="right"/>
    </w:pPr>
    <w:rPr>
      <w:sz w:val="20"/>
    </w:rPr>
  </w:style>
  <w:style w:type="paragraph" w:customStyle="1" w:styleId="Tablenumberstotal">
    <w:name w:val="Table numbers total"/>
    <w:basedOn w:val="Tablenumbers"/>
    <w:uiPriority w:val="4"/>
    <w:rsid w:val="00B96627"/>
    <w:rPr>
      <w:b/>
    </w:rPr>
  </w:style>
  <w:style w:type="paragraph" w:customStyle="1" w:styleId="TableListBullet2">
    <w:name w:val="Table List Bullet 2"/>
    <w:basedOn w:val="Tabletextnormal"/>
    <w:uiPriority w:val="4"/>
    <w:rsid w:val="00534C9B"/>
    <w:pPr>
      <w:numPr>
        <w:ilvl w:val="1"/>
        <w:numId w:val="40"/>
      </w:numPr>
    </w:pPr>
  </w:style>
  <w:style w:type="paragraph" w:customStyle="1" w:styleId="Template-Address">
    <w:name w:val="Template - Address"/>
    <w:basedOn w:val="Template"/>
    <w:uiPriority w:val="15"/>
    <w:semiHidden/>
    <w:rsid w:val="00015365"/>
    <w:pPr>
      <w:tabs>
        <w:tab w:val="left" w:pos="567"/>
      </w:tabs>
      <w:ind w:right="284"/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leListBullet">
    <w:name w:val="Table List Bullet"/>
    <w:basedOn w:val="Table"/>
    <w:uiPriority w:val="4"/>
    <w:rsid w:val="00534C9B"/>
    <w:pPr>
      <w:numPr>
        <w:numId w:val="40"/>
      </w:numPr>
      <w:spacing w:line="260" w:lineRule="atLeast"/>
    </w:pPr>
    <w:rPr>
      <w:sz w:val="20"/>
    </w:rPr>
  </w:style>
  <w:style w:type="numbering" w:customStyle="1" w:styleId="ListStyle-ListBullet">
    <w:name w:val="_List Style - List Bullet"/>
    <w:uiPriority w:val="99"/>
    <w:rsid w:val="00353D63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353D63"/>
    <w:pPr>
      <w:numPr>
        <w:numId w:val="14"/>
      </w:numPr>
    </w:pPr>
  </w:style>
  <w:style w:type="numbering" w:customStyle="1" w:styleId="Liststyle-TableListBullet0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ListNumber">
    <w:name w:val="Table List Number"/>
    <w:basedOn w:val="Table"/>
    <w:uiPriority w:val="4"/>
    <w:rsid w:val="00534C9B"/>
    <w:pPr>
      <w:numPr>
        <w:numId w:val="38"/>
      </w:numPr>
      <w:spacing w:line="260" w:lineRule="atLeast"/>
    </w:pPr>
    <w:rPr>
      <w:sz w:val="20"/>
    </w:rPr>
  </w:style>
  <w:style w:type="numbering" w:customStyle="1" w:styleId="ListStyle-TableListNumber">
    <w:name w:val="_List Style - Table List Number"/>
    <w:uiPriority w:val="99"/>
    <w:rsid w:val="00534C9B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DE668B"/>
    <w:tblPr>
      <w:tblCellMar>
        <w:left w:w="0" w:type="dxa"/>
        <w:right w:w="0" w:type="dxa"/>
      </w:tblCellMar>
    </w:tblPr>
  </w:style>
  <w:style w:type="paragraph" w:customStyle="1" w:styleId="TableListNumbersb">
    <w:name w:val="Table List Number sb"/>
    <w:basedOn w:val="ListNumber"/>
    <w:uiPriority w:val="4"/>
    <w:rsid w:val="009F45C0"/>
    <w:pPr>
      <w:spacing w:before="260" w:after="40"/>
      <w:ind w:left="425" w:right="113" w:hanging="312"/>
    </w:pPr>
  </w:style>
  <w:style w:type="paragraph" w:customStyle="1" w:styleId="TableListBulletsb2">
    <w:name w:val="Table List Bullet sb 2"/>
    <w:basedOn w:val="TableListBullet2"/>
    <w:uiPriority w:val="4"/>
    <w:rsid w:val="009F45C0"/>
    <w:pPr>
      <w:spacing w:before="260"/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015365"/>
    <w:pPr>
      <w:jc w:val="right"/>
    </w:pPr>
    <w:rPr>
      <w:color w:val="64676A"/>
      <w:sz w:val="14"/>
    </w:rPr>
  </w:style>
  <w:style w:type="paragraph" w:customStyle="1" w:styleId="ListAlphabet">
    <w:name w:val="List Alphabet"/>
    <w:basedOn w:val="Normal"/>
    <w:uiPriority w:val="2"/>
    <w:rsid w:val="00353D63"/>
    <w:pPr>
      <w:numPr>
        <w:numId w:val="32"/>
      </w:numPr>
      <w:spacing w:after="0"/>
    </w:pPr>
  </w:style>
  <w:style w:type="numbering" w:customStyle="1" w:styleId="ListStyle-ListAlphabet">
    <w:name w:val="_List Style - List Alphabet"/>
    <w:uiPriority w:val="99"/>
    <w:rsid w:val="00353D63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rsid w:val="00353D63"/>
    <w:pPr>
      <w:numPr>
        <w:ilvl w:val="1"/>
        <w:numId w:val="32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353D63"/>
    <w:pPr>
      <w:numPr>
        <w:ilvl w:val="2"/>
        <w:numId w:val="32"/>
      </w:numPr>
      <w:spacing w:after="0"/>
    </w:pPr>
  </w:style>
  <w:style w:type="table" w:customStyle="1" w:styleId="Tietoevry-HeroblueTableStyle">
    <w:name w:val="Tietoevry - Hero blue (Table Style)"/>
    <w:basedOn w:val="TableNormal"/>
    <w:uiPriority w:val="99"/>
    <w:rsid w:val="006E5F91"/>
    <w:pPr>
      <w:spacing w:before="40" w:after="40"/>
      <w:ind w:left="113" w:right="113"/>
    </w:pPr>
    <w:tblPr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280071" w:themeColor="accent1"/>
        <w:insideV w:val="single" w:sz="4" w:space="0" w:color="280071" w:themeColor="accent1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280071" w:themeFill="accent1"/>
      </w:tcPr>
    </w:tblStylePr>
  </w:style>
  <w:style w:type="numbering" w:customStyle="1" w:styleId="ListStyle-TableListBullet">
    <w:name w:val="_List Style - Table List Bullet"/>
    <w:uiPriority w:val="99"/>
    <w:rsid w:val="00534C9B"/>
    <w:pPr>
      <w:numPr>
        <w:numId w:val="15"/>
      </w:numPr>
    </w:pPr>
  </w:style>
  <w:style w:type="paragraph" w:customStyle="1" w:styleId="Template-Documentinfo">
    <w:name w:val="Template - Document info"/>
    <w:basedOn w:val="Template"/>
    <w:uiPriority w:val="15"/>
    <w:semiHidden/>
    <w:rsid w:val="0038424E"/>
    <w:pPr>
      <w:spacing w:line="260" w:lineRule="exact"/>
      <w:jc w:val="right"/>
    </w:pPr>
    <w:rPr>
      <w:rFonts w:eastAsia="Times New Roman" w:cs="Times New Roman"/>
      <w:sz w:val="18"/>
    </w:rPr>
  </w:style>
  <w:style w:type="paragraph" w:customStyle="1" w:styleId="NoHeading1AltCtrl1">
    <w:name w:val="No. Heading 1 (Alt+Ctrl+1)"/>
    <w:basedOn w:val="Heading1"/>
    <w:next w:val="Normal"/>
    <w:uiPriority w:val="1"/>
    <w:qFormat/>
    <w:rsid w:val="0092148D"/>
    <w:pPr>
      <w:numPr>
        <w:numId w:val="30"/>
      </w:numPr>
    </w:pPr>
  </w:style>
  <w:style w:type="paragraph" w:customStyle="1" w:styleId="NoHeading2AltCtrl2">
    <w:name w:val="No. Heading 2 (Alt+Ctrl+2)"/>
    <w:basedOn w:val="Heading2"/>
    <w:next w:val="Normal"/>
    <w:uiPriority w:val="1"/>
    <w:qFormat/>
    <w:rsid w:val="0092148D"/>
    <w:pPr>
      <w:numPr>
        <w:ilvl w:val="1"/>
        <w:numId w:val="30"/>
      </w:numPr>
    </w:pPr>
  </w:style>
  <w:style w:type="paragraph" w:customStyle="1" w:styleId="NoHeading3AltCtrl3">
    <w:name w:val="No. Heading 3 (Alt+Ctrl+3)"/>
    <w:basedOn w:val="Heading3"/>
    <w:next w:val="Normal"/>
    <w:uiPriority w:val="1"/>
    <w:qFormat/>
    <w:rsid w:val="0092148D"/>
    <w:pPr>
      <w:numPr>
        <w:ilvl w:val="2"/>
        <w:numId w:val="30"/>
      </w:numPr>
    </w:pPr>
  </w:style>
  <w:style w:type="paragraph" w:customStyle="1" w:styleId="NoHeading4AltCtrl4">
    <w:name w:val="No. Heading 4 (Alt+Ctrl+4)"/>
    <w:basedOn w:val="Heading4"/>
    <w:next w:val="Normal"/>
    <w:uiPriority w:val="1"/>
    <w:qFormat/>
    <w:rsid w:val="0092148D"/>
    <w:pPr>
      <w:numPr>
        <w:ilvl w:val="3"/>
        <w:numId w:val="30"/>
      </w:numPr>
    </w:pPr>
  </w:style>
  <w:style w:type="numbering" w:customStyle="1" w:styleId="ListStyle-NoHeading">
    <w:name w:val="_List Style - No. Heading"/>
    <w:uiPriority w:val="99"/>
    <w:rsid w:val="0092148D"/>
    <w:pPr>
      <w:numPr>
        <w:numId w:val="28"/>
      </w:numPr>
    </w:pPr>
  </w:style>
  <w:style w:type="paragraph" w:customStyle="1" w:styleId="TabletextnormalSmall">
    <w:name w:val="Table text normal Small"/>
    <w:basedOn w:val="Tabletextnormal"/>
    <w:uiPriority w:val="4"/>
    <w:rsid w:val="004A701D"/>
    <w:pPr>
      <w:spacing w:line="240" w:lineRule="atLeast"/>
    </w:pPr>
    <w:rPr>
      <w:sz w:val="18"/>
    </w:rPr>
  </w:style>
  <w:style w:type="table" w:customStyle="1" w:styleId="Tieto-Lightpeachtablestyle">
    <w:name w:val="Tieto - Light peach (table style)"/>
    <w:basedOn w:val="Tietoevry-HeroblueTableStyle"/>
    <w:uiPriority w:val="99"/>
    <w:rsid w:val="000138D3"/>
    <w:pPr>
      <w:spacing w:line="240" w:lineRule="auto"/>
    </w:pPr>
    <w:tblPr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6E6259" w:themeColor="accent6"/>
        <w:insideV w:val="single" w:sz="4" w:space="0" w:color="6E6259" w:themeColor="accent6"/>
      </w:tblBorders>
    </w:tblPr>
    <w:tblStylePr w:type="firstRow">
      <w:rPr>
        <w:color w:val="000000"/>
      </w:rPr>
      <w:tblPr/>
      <w:tcPr>
        <w:shd w:val="clear" w:color="auto" w:fill="F7EAE4" w:themeFill="accent4"/>
      </w:tcPr>
    </w:tblStylePr>
  </w:style>
  <w:style w:type="paragraph" w:customStyle="1" w:styleId="SignatureCompany">
    <w:name w:val="Signature Company"/>
    <w:basedOn w:val="Normal"/>
    <w:next w:val="SignatureNames"/>
    <w:uiPriority w:val="10"/>
    <w:rsid w:val="00B15DC2"/>
    <w:pPr>
      <w:spacing w:after="0" w:line="260" w:lineRule="exact"/>
    </w:pPr>
    <w:rPr>
      <w:rFonts w:asciiTheme="minorHAnsi" w:eastAsia="Times New Roman" w:hAnsiTheme="minorHAnsi" w:cs="Times New Roman"/>
      <w:b/>
    </w:rPr>
  </w:style>
  <w:style w:type="paragraph" w:customStyle="1" w:styleId="SignatureNames">
    <w:name w:val="Signature Names"/>
    <w:basedOn w:val="Normal"/>
    <w:uiPriority w:val="10"/>
    <w:rsid w:val="00B15DC2"/>
    <w:pPr>
      <w:keepNext/>
      <w:keepLines/>
      <w:spacing w:after="0" w:line="260" w:lineRule="exact"/>
    </w:pPr>
    <w:rPr>
      <w:rFonts w:eastAsia="Times New Roman" w:cs="Times New Roman"/>
    </w:rPr>
  </w:style>
  <w:style w:type="table" w:customStyle="1" w:styleId="Tieto-Lightviolettablestyle">
    <w:name w:val="Tieto - Light violet (table style)"/>
    <w:basedOn w:val="Tieto-Lightpeachtablestyle"/>
    <w:uiPriority w:val="99"/>
    <w:rsid w:val="000138D3"/>
    <w:tblPr/>
    <w:tblStylePr w:type="firstRow">
      <w:rPr>
        <w:color w:val="000000"/>
      </w:rPr>
      <w:tblPr/>
      <w:tcPr>
        <w:shd w:val="clear" w:color="auto" w:fill="E0E1EB"/>
      </w:tcPr>
    </w:tblStylePr>
  </w:style>
  <w:style w:type="paragraph" w:customStyle="1" w:styleId="Tablenumberstotalsmall">
    <w:name w:val="Table numbers total small"/>
    <w:basedOn w:val="Tablenumberssmall"/>
    <w:uiPriority w:val="4"/>
    <w:rsid w:val="00A929CA"/>
    <w:rPr>
      <w:b/>
    </w:rPr>
  </w:style>
  <w:style w:type="paragraph" w:customStyle="1" w:styleId="Tabletextnormaltotal">
    <w:name w:val="Table text normal total"/>
    <w:basedOn w:val="Tabletextnormal"/>
    <w:uiPriority w:val="4"/>
    <w:rsid w:val="007609B4"/>
    <w:rPr>
      <w:b/>
    </w:rPr>
  </w:style>
  <w:style w:type="paragraph" w:customStyle="1" w:styleId="TabletextnormalSmalltotal">
    <w:name w:val="Table text normal Small total"/>
    <w:basedOn w:val="TabletextnormalSmall"/>
    <w:uiPriority w:val="4"/>
    <w:rsid w:val="007609B4"/>
    <w:rPr>
      <w:b/>
    </w:rPr>
  </w:style>
  <w:style w:type="paragraph" w:customStyle="1" w:styleId="Headline">
    <w:name w:val="Headline"/>
    <w:basedOn w:val="Normal"/>
    <w:next w:val="Normal"/>
    <w:uiPriority w:val="1"/>
    <w:rsid w:val="00113F57"/>
    <w:pPr>
      <w:keepNext/>
      <w:keepLines/>
      <w:spacing w:before="260" w:line="390" w:lineRule="exact"/>
    </w:pPr>
    <w:rPr>
      <w:rFonts w:asciiTheme="majorHAnsi" w:eastAsia="Times New Roman" w:hAnsiTheme="majorHAnsi" w:cs="Times New Roman"/>
      <w:color w:val="280071" w:themeColor="accent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png@01DBC371.43769FD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s%3A%2F%2Fsarpsborgbridge.no%2Fdetail%2Fsimultanturnering-tiro%2F25252&amp;data=05%7C02%7Cgorm.norstad%40tietoevry.com%7C8665e6f7fd734e49591b08dd917f0554%7Ccbede638a3d9459f8f4e24ced73b4e5e%7C0%7C0%7C638826696908553048%7CUnknown%7CTWFpbGZsb3d8eyJFbXB0eU1hcGkiOnRydWUsIlYiOiIwLjAuMDAwMCIsIlAiOiJXaW4zMiIsIkFOIjoiTWFpbCIsIldUIjoyfQ%3D%3D%7C0%7C%7C%7C&amp;sdata=qYQIupCd4ClKcEYNLkHSu5iqJw1%2FY%2B9WfYXGoWfSFtQ%3D&amp;reserved=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02.safelinks.protection.outlook.com/?url=https%3A%2F%2Fwww.bridge.no%2FBridgemateriell%2FTemaer-aa-ta-opp-i-klubben%2FMelding-avgitt-i-vanvare&amp;data=05%7C02%7Cgorm.norstad%40tietoevry.com%7C8665e6f7fd734e49591b08dd917f0554%7Ccbede638a3d9459f8f4e24ced73b4e5e%7C0%7C0%7C638826696908520539%7CUnknown%7CTWFpbGZsb3d8eyJFbXB0eU1hcGkiOnRydWUsIlYiOiIwLjAuMDAwMCIsIlAiOiJXaW4zMiIsIkFOIjoiTWFpbCIsIldUIjoyfQ%3D%3D%7C0%7C%7C%7C&amp;sdata=djmPERqOgGd3%2BcQTeqqLr0BAJqRb73BTUxKhK1FAPg0%3D&amp;reserved=0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engermakker@sarpsborgbridge.n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stgor\AppData\Local\Temp\Templafy\WordVsto\wjhzeav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B8D7519C7E4C85A5572803194D7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42E3-94AF-4BB7-9928-00B7BA4E94D1}"/>
      </w:docPartPr>
      <w:docPartBody>
        <w:p w:rsidR="007B2293" w:rsidRDefault="007B2293">
          <w:pPr>
            <w:pStyle w:val="B9B8D7519C7E4C85A5572803194D70DE"/>
          </w:pPr>
          <w:bookmarkStart w:id="0" w:name="start"/>
          <w:bookmarkEnd w:id="0"/>
          <w:r w:rsidRPr="00952021">
            <w:rPr>
              <w:rStyle w:val="PlaceholderText"/>
            </w:rPr>
            <w:t>Page</w:t>
          </w:r>
        </w:p>
      </w:docPartBody>
    </w:docPart>
    <w:docPart>
      <w:docPartPr>
        <w:name w:val="C48C8AA5430E4BAF9665EDF98253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D577-35A3-46EC-B08B-5148D36AB8FE}"/>
      </w:docPartPr>
      <w:docPartBody>
        <w:p w:rsidR="007B2293" w:rsidRDefault="007B2293">
          <w:pPr>
            <w:pStyle w:val="C48C8AA5430E4BAF9665EDF98253610D"/>
          </w:pPr>
          <w:r w:rsidRPr="00952021">
            <w:rPr>
              <w:rStyle w:val="PlaceholderText"/>
            </w:rPr>
            <w:t>of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93"/>
    <w:rsid w:val="007B2293"/>
    <w:rsid w:val="00E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B8D7519C7E4C85A5572803194D70DE">
    <w:name w:val="B9B8D7519C7E4C85A5572803194D70DE"/>
  </w:style>
  <w:style w:type="paragraph" w:customStyle="1" w:styleId="C48C8AA5430E4BAF9665EDF98253610D">
    <w:name w:val="C48C8AA5430E4BAF9665EDF982536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ietoEvry">
      <a:dk1>
        <a:sysClr val="windowText" lastClr="000000"/>
      </a:dk1>
      <a:lt1>
        <a:sysClr val="window" lastClr="FFFFFF"/>
      </a:lt1>
      <a:dk2>
        <a:srgbClr val="F9423A"/>
      </a:dk2>
      <a:lt2>
        <a:srgbClr val="26D07C"/>
      </a:lt2>
      <a:accent1>
        <a:srgbClr val="280071"/>
      </a:accent1>
      <a:accent2>
        <a:srgbClr val="B1B5CE"/>
      </a:accent2>
      <a:accent3>
        <a:srgbClr val="E0E1EB"/>
      </a:accent3>
      <a:accent4>
        <a:srgbClr val="F7EAE4"/>
      </a:accent4>
      <a:accent5>
        <a:srgbClr val="EACBBB"/>
      </a:accent5>
      <a:accent6>
        <a:srgbClr val="6E6259"/>
      </a:accent6>
      <a:hlink>
        <a:srgbClr val="000000"/>
      </a:hlink>
      <a:folHlink>
        <a:srgbClr val="000000"/>
      </a:folHlink>
    </a:clrScheme>
    <a:fontScheme name="Tietoevry Sans">
      <a:majorFont>
        <a:latin typeface="Tietoevry Sans 1 Light"/>
        <a:ea typeface=""/>
        <a:cs typeface=""/>
      </a:majorFont>
      <a:minorFont>
        <a:latin typeface="Tietoevry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rm Gray">
      <a:srgbClr val="6E6259"/>
    </a:custClr>
    <a:custClr name="Warm Gray 90%">
      <a:srgbClr val="7B7168"/>
    </a:custClr>
    <a:custClr name="Warm Gray 80%">
      <a:srgbClr val="8B807C"/>
    </a:custClr>
    <a:custClr name="Warm Gray 70%">
      <a:srgbClr val="9C918C"/>
    </a:custClr>
    <a:custClr name="Warm Gray 60%">
      <a:srgbClr val="A9A09B"/>
    </a:custClr>
    <a:custClr name="Warm Gray 50%">
      <a:srgbClr val="B6B1AE"/>
    </a:custClr>
    <a:custClr name="Warm Gray 40%">
      <a:srgbClr val="C5C0BD"/>
    </a:custClr>
    <a:custClr name="Warm Gray 30%">
      <a:srgbClr val="D4D0CD"/>
    </a:custClr>
    <a:custClr name="Warm Gray 20%">
      <a:srgbClr val="E2E0DE"/>
    </a:custClr>
    <a:custClr name="Warm Gray 10%">
      <a:srgbClr val="F1EFED"/>
    </a:custClr>
    <a:custClr name="Hero Red">
      <a:srgbClr val="F9423A"/>
    </a:custClr>
    <a:custClr name="Maroon">
      <a:srgbClr val="64302F"/>
    </a:custClr>
    <a:custClr name="Peach">
      <a:srgbClr val="EACBBB"/>
    </a:custClr>
    <a:custClr name="Peach 40%">
      <a:srgbClr val="F7EAE4"/>
    </a:custClr>
    <a:custClr name="Peach 30%">
      <a:srgbClr val="FAF5F1"/>
    </a:custClr>
    <a:custClr name="Peach 20%">
      <a:srgbClr val="FCF8F5"/>
    </a:custClr>
    <a:custClr name="Peach 10%">
      <a:srgbClr val="FEFAF9"/>
    </a:custClr>
    <a:custClr name="White">
      <a:srgbClr val="FFFFFF"/>
    </a:custClr>
    <a:custClr name="CTA Yellow">
      <a:srgbClr val="E9EC6B"/>
    </a:custClr>
    <a:custClr name="Warm Gray 5%">
      <a:srgbClr val="F9F6F8"/>
    </a:custClr>
    <a:custClr name="Cool Gray">
      <a:srgbClr val="52565A"/>
    </a:custClr>
    <a:custClr name="Cool Gray 90%">
      <a:srgbClr val="63676A"/>
    </a:custClr>
    <a:custClr name="Cool Gray 80%">
      <a:srgbClr val="74787B"/>
    </a:custClr>
    <a:custClr name="Cool Gray 70%">
      <a:srgbClr val="86888B"/>
    </a:custClr>
    <a:custClr name="Cool Gray 60%">
      <a:srgbClr val="989A9C"/>
    </a:custClr>
    <a:custClr name="Cool Gray 50%">
      <a:srgbClr val="A9AAAC"/>
    </a:custClr>
    <a:custClr name="Cool Gray 40%">
      <a:srgbClr val="CBCCCD"/>
    </a:custClr>
    <a:custClr name="Cool Gray 30%">
      <a:srgbClr val="D4D5D5"/>
    </a:custClr>
    <a:custClr name="Cool Gray 20%">
      <a:srgbClr val="DDDDDE"/>
    </a:custClr>
    <a:custClr name="Cool Gray 10%">
      <a:srgbClr val="EDEEEE"/>
    </a:custClr>
    <a:custClr name="Black">
      <a:srgbClr val="000000"/>
    </a:custClr>
    <a:custClr name="Dark Blue">
      <a:srgbClr val="0C1D48"/>
    </a:custClr>
    <a:custClr name="Hero Blue">
      <a:srgbClr val="280071"/>
    </a:custClr>
    <a:custClr name="Violet">
      <a:srgbClr val="B1B5CE"/>
    </a:custClr>
    <a:custClr name="Violet 40%">
      <a:srgbClr val="E0E1EB"/>
    </a:custClr>
    <a:custClr name="Violet 30%">
      <a:srgbClr val="E7E9F0"/>
    </a:custClr>
    <a:custClr name="Violet 20%">
      <a:srgbClr val="EFF1F5"/>
    </a:custClr>
    <a:custClr name="Violet 10%">
      <a:srgbClr val="F8F7FF"/>
    </a:custClr>
    <a:custClr name="CTA Green">
      <a:srgbClr val="26D07C"/>
    </a:custClr>
    <a:custClr name="Cool Gray 5%">
      <a:srgbClr val="F6F6F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a606898f-a65b-43e1-8112-8e5026b8fb50"},{"elementConfiguration":{"binding":"{{Translate(\"of\")}}","promptAiService":false,"visibility":"","removeAndKeepContent":false,"disableUpdates":false,"type":"text"},"type":"richTextContentControl","id":"adf9ff20-219e-4d29-8af1-303489d9852c"},{"elementConfiguration":{"binding":"{{Translate(\"Page\")}}","promptAiService":false,"visibility":"","removeAndKeepContent":false,"disableUpdates":false,"type":"text"},"type":"richTextContentControl","id":"8809f9a7-d988-4739-a277-914056e4fd97"},{"elementConfiguration":{"binding":"{{Translate(\"of\")}}","promptAiService":false,"visibility":"","removeAndKeepContent":false,"disableUpdates":false,"type":"text"},"type":"richTextContentControl","id":"b05d6460-aa30-433f-b017-733d634b2678"},{"elementConfiguration":{"binding":"{{Translate(\"Page\")}}","promptAiService":false,"visibility":"","removeAndKeepContent":false,"disableUpdates":false,"type":"text"},"type":"richTextContentControl","id":"941cc0e2-bc9b-42ac-a8f7-f68d535bb1bb"},{"elementConfiguration":{"binding":"{{Translate(\"of\")}}","promptAiService":false,"visibility":"","removeAndKeepContent":false,"disableUpdates":false,"type":"text"},"type":"richTextContentControl","id":"f813126a-e56a-43e6-b3d1-20a538ff5cec"},{"elementConfiguration":{"binding":"{{Translate(\"Page\")}}","promptAiService":false,"visibility":"","removeAndKeepContent":false,"disableUpdates":false,"type":"text"},"type":"richTextContentControl","id":"b8879291-46f0-427e-881e-2cff6fdfb8ff"},{"elementConfiguration":{"binding":"{{Translate(\"of\")}}","promptAiService":false,"visibility":"","removeAndKeepContent":false,"disableUpdates":false,"type":"text"},"type":"richTextContentControl","id":"22cb3b4a-eec5-4694-9fff-2c6535f34cbc"}],"transformationConfigurations":[{"language":"{{DocumentLanguage}}","disableUpdates":false,"type":"proofingLanguage"},{"image":"{{UserProfile.Business.LogoRef.ImageFileRef.ImageFile}}","shapeName":"LogoHide","width":"{{UserProfile.Business.LogoRef.LogoWidth}}","height":"","namedSections":"{{NamedSections.All}}","namedPages":"{{NamedPages.All}}","numberedSections":[],"leftOffset":"{{UserProfile.Business.LogoRef.LogoLeftOffset}}","horizontalRelativePosition":"{{HorizontalRelativePosition.Page}}","horizontalAlignment":"","topOffset":"{{UserProfile.Business.LogoRef.LogoTopOffset}}","verticalRelativePosition":"{{VerticalRelativePosition.Page}}","verticalAlignment":"","imageTextWrapping":"{{ImageTextWrapping.InFrontOfText}}","rotation":"","color":"","disableUpdates":false,"type":"imageHeader"},{"colorTheme":"{{UserProfile.Business.ColorThemeRef.ColorTheme}}","disableUpdates":false,"originalColorThemeXml":"<a:clrScheme name=\"Tietoevry\" xmlns:a=\"http://schemas.openxmlformats.org/drawingml/2006/main\"><a:dk1><a:srgbClr val=\"000000\" /></a:dk1><a:lt1><a:srgbClr val=\"FFFFFF\" /></a:lt1><a:dk2><a:srgbClr val=\"F9423A\" /></a:dk2><a:lt2><a:srgbClr val=\"26D07C\" /></a:lt2><a:accent1><a:srgbClr val=\"280071\" /></a:accent1><a:accent2><a:srgbClr val=\"B1B5CE\" /></a:accent2><a:accent3><a:srgbClr val=\"E0E1EB\" /></a:accent3><a:accent4><a:srgbClr val=\"F7EAE4\" /></a:accent4><a:accent5><a:srgbClr val=\"EACBBB\" /></a:accent5><a:accent6><a:srgbClr val=\"6E6259\" /></a:accent6><a:hlink><a:srgbClr val=\"000000\" /></a:hlink><a:folHlink><a:srgbClr val=\"000000\" /></a:folHlink></a:clrScheme>","type":"colorTheme"}],"templateName":"Blank - Tietoevry Sans 1 June 2023","templateDescription":"","enableDocumentContentUpdater":true,"version":"2.0"}]]>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4396B-369B-47A9-88F6-DD199771A934}">
  <ds:schemaRefs/>
</ds:datastoreItem>
</file>

<file path=customXml/itemProps3.xml><?xml version="1.0" encoding="utf-8"?>
<ds:datastoreItem xmlns:ds="http://schemas.openxmlformats.org/officeDocument/2006/customXml" ds:itemID="{9CA760B9-EF0C-422C-868B-3AE4595E1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wjhzeavx.dotx</Template>
  <TotalTime>2</TotalTime>
  <Pages>4</Pages>
  <Words>611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 Norstad</dc:creator>
  <cp:keywords/>
  <dc:description/>
  <cp:lastModifiedBy>Gorm Norstad</cp:lastModifiedBy>
  <cp:revision>1</cp:revision>
  <dcterms:created xsi:type="dcterms:W3CDTF">2025-06-17T07:19:00Z</dcterms:created>
  <dcterms:modified xsi:type="dcterms:W3CDTF">2025-06-17T07:21:00Z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tietoevry</vt:lpwstr>
  </property>
  <property fmtid="{D5CDD505-2E9C-101B-9397-08002B2CF9AE}" pid="3" name="TemplafyTemplateId">
    <vt:lpwstr>638212119529913152</vt:lpwstr>
  </property>
  <property fmtid="{D5CDD505-2E9C-101B-9397-08002B2CF9AE}" pid="4" name="TemplafyUserProfileId">
    <vt:lpwstr>637890860838106864</vt:lpwstr>
  </property>
  <property fmtid="{D5CDD505-2E9C-101B-9397-08002B2CF9AE}" pid="5" name="TemplafyLanguageCode">
    <vt:lpwstr>nb-NO</vt:lpwstr>
  </property>
  <property fmtid="{D5CDD505-2E9C-101B-9397-08002B2CF9AE}" pid="6" name="TemplafyFromBlank">
    <vt:bool>true</vt:bool>
  </property>
  <property fmtid="{D5CDD505-2E9C-101B-9397-08002B2CF9AE}" pid="7" name="MSIP_Label_3b623b29-abd1-4de3-a20c-27566d79b7c7_Enabled">
    <vt:lpwstr>true</vt:lpwstr>
  </property>
  <property fmtid="{D5CDD505-2E9C-101B-9397-08002B2CF9AE}" pid="8" name="MSIP_Label_3b623b29-abd1-4de3-a20c-27566d79b7c7_SetDate">
    <vt:lpwstr>2025-06-17T07:21:23Z</vt:lpwstr>
  </property>
  <property fmtid="{D5CDD505-2E9C-101B-9397-08002B2CF9AE}" pid="9" name="MSIP_Label_3b623b29-abd1-4de3-a20c-27566d79b7c7_Method">
    <vt:lpwstr>Standard</vt:lpwstr>
  </property>
  <property fmtid="{D5CDD505-2E9C-101B-9397-08002B2CF9AE}" pid="10" name="MSIP_Label_3b623b29-abd1-4de3-a20c-27566d79b7c7_Name">
    <vt:lpwstr>3b623b29-abd1-4de3-a20c-27566d79b7c7</vt:lpwstr>
  </property>
  <property fmtid="{D5CDD505-2E9C-101B-9397-08002B2CF9AE}" pid="11" name="MSIP_Label_3b623b29-abd1-4de3-a20c-27566d79b7c7_SiteId">
    <vt:lpwstr>cbede638-a3d9-459f-8f4e-24ced73b4e5e</vt:lpwstr>
  </property>
  <property fmtid="{D5CDD505-2E9C-101B-9397-08002B2CF9AE}" pid="12" name="MSIP_Label_3b623b29-abd1-4de3-a20c-27566d79b7c7_ActionId">
    <vt:lpwstr>9d7ed6d7-0956-4318-a1de-086aa3dbb342</vt:lpwstr>
  </property>
  <property fmtid="{D5CDD505-2E9C-101B-9397-08002B2CF9AE}" pid="13" name="MSIP_Label_3b623b29-abd1-4de3-a20c-27566d79b7c7_ContentBits">
    <vt:lpwstr>0</vt:lpwstr>
  </property>
  <property fmtid="{D5CDD505-2E9C-101B-9397-08002B2CF9AE}" pid="14" name="MSIP_Label_3b623b29-abd1-4de3-a20c-27566d79b7c7_Tag">
    <vt:lpwstr>10, 3, 0, 1</vt:lpwstr>
  </property>
</Properties>
</file>