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14E2" w14:textId="23668AC5" w:rsidR="00047727" w:rsidRPr="00ED6E6F" w:rsidRDefault="00CD4CC0" w:rsidP="00CD4CC0">
      <w:pPr>
        <w:pStyle w:val="Overskrift1"/>
        <w:rPr>
          <w:b w:val="0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D6E6F">
        <w:rPr>
          <w:b w:val="0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Årsberetning 2024</w:t>
      </w:r>
    </w:p>
    <w:p w14:paraId="64798095" w14:textId="77777777" w:rsidR="00B628C3" w:rsidRPr="003A2A83" w:rsidRDefault="00B628C3" w:rsidP="00047727">
      <w:pPr>
        <w:rPr>
          <w:rFonts w:asciiTheme="minorHAnsi" w:hAnsiTheme="minorHAnsi"/>
          <w:szCs w:val="24"/>
        </w:rPr>
      </w:pPr>
    </w:p>
    <w:p w14:paraId="750E2AD4" w14:textId="19D557B1" w:rsidR="00047727" w:rsidRPr="00CD4331" w:rsidRDefault="00CD4CC0" w:rsidP="00047727">
      <w:pPr>
        <w:rPr>
          <w:rStyle w:val="Sterkutheving"/>
        </w:rPr>
      </w:pPr>
      <w:r w:rsidRPr="00CD4331">
        <w:rPr>
          <w:rStyle w:val="Sterkutheving"/>
        </w:rPr>
        <w:t>Styret har bestått av</w:t>
      </w:r>
    </w:p>
    <w:p w14:paraId="3B8DFEE7" w14:textId="6EBAF08B" w:rsidR="00047727" w:rsidRDefault="00CD4CC0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Leder: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Mads</w:t>
      </w:r>
      <w:r w:rsidR="00BD3112">
        <w:rPr>
          <w:rFonts w:asciiTheme="minorHAnsi" w:hAnsiTheme="minorHAnsi"/>
          <w:szCs w:val="24"/>
        </w:rPr>
        <w:t xml:space="preserve"> Greger</w:t>
      </w:r>
      <w:r>
        <w:rPr>
          <w:rFonts w:asciiTheme="minorHAnsi" w:hAnsiTheme="minorHAnsi"/>
          <w:szCs w:val="24"/>
        </w:rPr>
        <w:t xml:space="preserve"> Tangen </w:t>
      </w:r>
      <w:r w:rsidR="00047727">
        <w:rPr>
          <w:rFonts w:asciiTheme="minorHAnsi" w:hAnsiTheme="minorHAnsi"/>
          <w:szCs w:val="24"/>
        </w:rPr>
        <w:tab/>
      </w:r>
    </w:p>
    <w:p w14:paraId="7F5BEB37" w14:textId="2BB6735C" w:rsidR="00461D24" w:rsidRDefault="00BD3112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Kasserer</w:t>
      </w:r>
      <w:r w:rsidR="00047727">
        <w:rPr>
          <w:rFonts w:asciiTheme="minorHAnsi" w:hAnsiTheme="minorHAnsi"/>
          <w:szCs w:val="24"/>
        </w:rPr>
        <w:t>:</w:t>
      </w:r>
      <w:r w:rsidR="00047727">
        <w:rPr>
          <w:rFonts w:asciiTheme="minorHAnsi" w:hAnsiTheme="minorHAnsi"/>
          <w:szCs w:val="24"/>
        </w:rPr>
        <w:tab/>
      </w:r>
      <w:r w:rsidR="00047727">
        <w:rPr>
          <w:rFonts w:asciiTheme="minorHAnsi" w:hAnsiTheme="minorHAnsi"/>
          <w:szCs w:val="24"/>
        </w:rPr>
        <w:tab/>
      </w:r>
      <w:r w:rsidR="00910372">
        <w:rPr>
          <w:rFonts w:asciiTheme="minorHAnsi" w:hAnsiTheme="minorHAnsi"/>
          <w:szCs w:val="24"/>
        </w:rPr>
        <w:t>Pål Klæth</w:t>
      </w:r>
    </w:p>
    <w:p w14:paraId="6311D875" w14:textId="443D09E9" w:rsidR="00BD3112" w:rsidRDefault="00BD3112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Styremedlem:</w:t>
      </w:r>
      <w:r w:rsidR="00910372">
        <w:rPr>
          <w:rFonts w:asciiTheme="minorHAnsi" w:hAnsiTheme="minorHAnsi"/>
          <w:szCs w:val="24"/>
        </w:rPr>
        <w:tab/>
      </w:r>
      <w:r w:rsidR="00910372">
        <w:rPr>
          <w:rFonts w:asciiTheme="minorHAnsi" w:hAnsiTheme="minorHAnsi"/>
          <w:szCs w:val="24"/>
        </w:rPr>
        <w:tab/>
        <w:t>Stein Statle</w:t>
      </w:r>
    </w:p>
    <w:p w14:paraId="2FFBA575" w14:textId="6BE74D0F" w:rsidR="00BD3112" w:rsidRDefault="00BD3112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Styremedlem:</w:t>
      </w:r>
      <w:r w:rsidR="003D5D64">
        <w:rPr>
          <w:rFonts w:asciiTheme="minorHAnsi" w:hAnsiTheme="minorHAnsi"/>
          <w:szCs w:val="24"/>
        </w:rPr>
        <w:tab/>
      </w:r>
      <w:r w:rsidR="003D5D64">
        <w:rPr>
          <w:rFonts w:asciiTheme="minorHAnsi" w:hAnsiTheme="minorHAnsi"/>
          <w:szCs w:val="24"/>
        </w:rPr>
        <w:tab/>
      </w:r>
      <w:r w:rsidR="00FA6E8E">
        <w:rPr>
          <w:rFonts w:asciiTheme="minorHAnsi" w:hAnsiTheme="minorHAnsi"/>
          <w:szCs w:val="24"/>
        </w:rPr>
        <w:t>Erlend Langst</w:t>
      </w:r>
      <w:r w:rsidR="00A029A7">
        <w:rPr>
          <w:rFonts w:asciiTheme="minorHAnsi" w:hAnsiTheme="minorHAnsi"/>
          <w:szCs w:val="24"/>
        </w:rPr>
        <w:t>rand</w:t>
      </w:r>
    </w:p>
    <w:p w14:paraId="38FA0B45" w14:textId="69BDB13B" w:rsidR="00BD3112" w:rsidRDefault="00BD3112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Styremedlem:</w:t>
      </w:r>
      <w:r w:rsidR="003D5D64">
        <w:rPr>
          <w:rFonts w:asciiTheme="minorHAnsi" w:hAnsiTheme="minorHAnsi"/>
          <w:szCs w:val="24"/>
        </w:rPr>
        <w:tab/>
      </w:r>
      <w:r w:rsidR="003D5D64">
        <w:rPr>
          <w:rFonts w:asciiTheme="minorHAnsi" w:hAnsiTheme="minorHAnsi"/>
          <w:szCs w:val="24"/>
        </w:rPr>
        <w:tab/>
        <w:t>Ulf Bjarne Stoltenberg</w:t>
      </w:r>
    </w:p>
    <w:p w14:paraId="15443023" w14:textId="5F6168B9" w:rsidR="00BD3112" w:rsidRDefault="009F6888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Vara:</w:t>
      </w:r>
      <w:r w:rsidR="00104F2F">
        <w:rPr>
          <w:rFonts w:asciiTheme="minorHAnsi" w:hAnsiTheme="minorHAnsi"/>
          <w:szCs w:val="24"/>
        </w:rPr>
        <w:tab/>
      </w:r>
      <w:r w:rsidR="00104F2F">
        <w:rPr>
          <w:rFonts w:asciiTheme="minorHAnsi" w:hAnsiTheme="minorHAnsi"/>
          <w:szCs w:val="24"/>
        </w:rPr>
        <w:tab/>
      </w:r>
      <w:r w:rsidR="00104F2F">
        <w:rPr>
          <w:rFonts w:asciiTheme="minorHAnsi" w:hAnsiTheme="minorHAnsi"/>
          <w:szCs w:val="24"/>
        </w:rPr>
        <w:tab/>
        <w:t>Arne Klausen</w:t>
      </w:r>
    </w:p>
    <w:p w14:paraId="250441CA" w14:textId="77777777" w:rsidR="009F6888" w:rsidRDefault="009F6888" w:rsidP="00BD3112">
      <w:pPr>
        <w:rPr>
          <w:rFonts w:asciiTheme="minorHAnsi" w:hAnsiTheme="minorHAnsi"/>
          <w:szCs w:val="24"/>
        </w:rPr>
      </w:pPr>
    </w:p>
    <w:p w14:paraId="524ECDF2" w14:textId="7BA23B99" w:rsidR="009F6888" w:rsidRPr="00CD4331" w:rsidRDefault="009F6888" w:rsidP="00BD3112">
      <w:pPr>
        <w:rPr>
          <w:rStyle w:val="Sterkutheving"/>
        </w:rPr>
      </w:pPr>
      <w:r w:rsidRPr="00CD4331">
        <w:rPr>
          <w:rStyle w:val="Sterkutheving"/>
        </w:rPr>
        <w:t>Andre aktuelle verv i klubben</w:t>
      </w:r>
    </w:p>
    <w:p w14:paraId="138E09CE" w14:textId="09DADD0E" w:rsidR="009F6888" w:rsidRDefault="009F6888" w:rsidP="00BD311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Revisor:</w:t>
      </w:r>
      <w:r w:rsidR="00104F2F">
        <w:rPr>
          <w:rFonts w:asciiTheme="minorHAnsi" w:hAnsiTheme="minorHAnsi"/>
          <w:szCs w:val="24"/>
        </w:rPr>
        <w:tab/>
      </w:r>
      <w:r w:rsidR="00104F2F">
        <w:rPr>
          <w:rFonts w:asciiTheme="minorHAnsi" w:hAnsiTheme="minorHAnsi"/>
          <w:szCs w:val="24"/>
        </w:rPr>
        <w:tab/>
      </w:r>
      <w:r w:rsidR="00D62D76">
        <w:rPr>
          <w:rFonts w:asciiTheme="minorHAnsi" w:hAnsiTheme="minorHAnsi"/>
          <w:szCs w:val="24"/>
        </w:rPr>
        <w:t>Jostein Pettersen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64A7EB91" w14:textId="77777777" w:rsidR="00047727" w:rsidRDefault="00047727" w:rsidP="00047727">
      <w:pPr>
        <w:rPr>
          <w:rFonts w:asciiTheme="minorHAnsi" w:hAnsiTheme="minorHAnsi"/>
          <w:szCs w:val="24"/>
        </w:rPr>
      </w:pPr>
    </w:p>
    <w:p w14:paraId="504CD9B3" w14:textId="2B767CE6" w:rsidR="00C119A3" w:rsidRPr="00CD4331" w:rsidRDefault="00CD4331" w:rsidP="00047727">
      <w:pPr>
        <w:rPr>
          <w:rStyle w:val="Sterkutheving"/>
        </w:rPr>
      </w:pPr>
      <w:r w:rsidRPr="00CD4331">
        <w:rPr>
          <w:rStyle w:val="Sterkutheving"/>
        </w:rPr>
        <w:t>Møter</w:t>
      </w:r>
    </w:p>
    <w:p w14:paraId="3D25F397" w14:textId="5B125CA1" w:rsidR="001C6968" w:rsidRDefault="001C6968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Årsmøtet ble avholdt </w:t>
      </w:r>
      <w:r w:rsidR="002D0289">
        <w:rPr>
          <w:rFonts w:asciiTheme="minorHAnsi" w:hAnsiTheme="minorHAnsi"/>
          <w:szCs w:val="24"/>
        </w:rPr>
        <w:t>– Ikke avholdt</w:t>
      </w:r>
    </w:p>
    <w:p w14:paraId="08FF085A" w14:textId="627AF9C2" w:rsidR="00C119A3" w:rsidRDefault="00C119A3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Det har vært avholdt styremøter</w:t>
      </w:r>
      <w:r w:rsidR="003E527B">
        <w:rPr>
          <w:rFonts w:asciiTheme="minorHAnsi" w:hAnsiTheme="minorHAnsi"/>
          <w:szCs w:val="24"/>
        </w:rPr>
        <w:t xml:space="preserve"> ved behov</w:t>
      </w:r>
      <w:r>
        <w:rPr>
          <w:rFonts w:asciiTheme="minorHAnsi" w:hAnsiTheme="minorHAnsi"/>
          <w:szCs w:val="24"/>
        </w:rPr>
        <w:t xml:space="preserve"> og behandlet </w:t>
      </w:r>
      <w:r w:rsidR="003E527B">
        <w:rPr>
          <w:rFonts w:asciiTheme="minorHAnsi" w:hAnsiTheme="minorHAnsi"/>
          <w:szCs w:val="24"/>
        </w:rPr>
        <w:t xml:space="preserve">aktuelle </w:t>
      </w:r>
      <w:r>
        <w:rPr>
          <w:rFonts w:asciiTheme="minorHAnsi" w:hAnsiTheme="minorHAnsi"/>
          <w:szCs w:val="24"/>
        </w:rPr>
        <w:t xml:space="preserve">saker. </w:t>
      </w:r>
    </w:p>
    <w:p w14:paraId="78635458" w14:textId="07994AA1" w:rsidR="00AA2FCB" w:rsidRDefault="00AA2FCB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Aktuelle saker har vært:</w:t>
      </w:r>
    </w:p>
    <w:p w14:paraId="4720FF11" w14:textId="0C831832" w:rsidR="00AA2FCB" w:rsidRDefault="003E527B" w:rsidP="00AA2FCB">
      <w:pPr>
        <w:pStyle w:val="Listeavsnitt"/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Terminlister og spillekvelder</w:t>
      </w:r>
    </w:p>
    <w:p w14:paraId="37CDE5D5" w14:textId="7D0ABF86" w:rsidR="003C0F2F" w:rsidRDefault="003C0F2F" w:rsidP="00AA2FCB">
      <w:pPr>
        <w:pStyle w:val="Listeavsnitt"/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Simultanturneringer</w:t>
      </w:r>
    </w:p>
    <w:p w14:paraId="33D12D90" w14:textId="196172D6" w:rsidR="002A4191" w:rsidRDefault="00734594" w:rsidP="002A4191">
      <w:pPr>
        <w:pStyle w:val="Listeavsnitt"/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Ny kortmaski</w:t>
      </w:r>
      <w:r w:rsidR="00E54997">
        <w:rPr>
          <w:rFonts w:asciiTheme="minorHAnsi" w:hAnsiTheme="minorHAnsi"/>
          <w:szCs w:val="24"/>
        </w:rPr>
        <w:t>n</w:t>
      </w:r>
    </w:p>
    <w:p w14:paraId="0F73A44A" w14:textId="77777777" w:rsidR="00E54997" w:rsidRPr="00E54997" w:rsidRDefault="00E54997" w:rsidP="00E54997">
      <w:pPr>
        <w:pStyle w:val="Listeavsnitt"/>
        <w:rPr>
          <w:rFonts w:asciiTheme="minorHAnsi" w:hAnsiTheme="minorHAnsi"/>
          <w:szCs w:val="24"/>
        </w:rPr>
      </w:pPr>
    </w:p>
    <w:p w14:paraId="3D1A309F" w14:textId="3D8F79D2" w:rsidR="002A4191" w:rsidRPr="002A4191" w:rsidRDefault="002A4191" w:rsidP="002A4191">
      <w:pPr>
        <w:rPr>
          <w:rStyle w:val="Sterkutheving"/>
        </w:rPr>
      </w:pPr>
      <w:r w:rsidRPr="002A4191">
        <w:rPr>
          <w:rStyle w:val="Sterkutheving"/>
        </w:rPr>
        <w:t>Medlemstall</w:t>
      </w:r>
    </w:p>
    <w:p w14:paraId="124BD577" w14:textId="014682A6" w:rsidR="00C119A3" w:rsidRDefault="00751670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Klubben har 36 medlemmer. 1 er studentmedlem, 35 har standard medlemskap. </w:t>
      </w:r>
    </w:p>
    <w:p w14:paraId="160167C2" w14:textId="77777777" w:rsidR="00751670" w:rsidRDefault="00751670" w:rsidP="00047727">
      <w:pPr>
        <w:rPr>
          <w:rFonts w:asciiTheme="minorHAnsi" w:hAnsiTheme="minorHAnsi"/>
          <w:szCs w:val="24"/>
        </w:rPr>
      </w:pPr>
    </w:p>
    <w:p w14:paraId="1D53A4B5" w14:textId="420AAB6B" w:rsidR="00CD4331" w:rsidRPr="001C6968" w:rsidRDefault="001C6968" w:rsidP="00AB1BFB">
      <w:pPr>
        <w:rPr>
          <w:rStyle w:val="Sterkutheving"/>
        </w:rPr>
      </w:pPr>
      <w:r w:rsidRPr="001C6968">
        <w:rPr>
          <w:rStyle w:val="Sterkutheving"/>
        </w:rPr>
        <w:t>Aktivitet</w:t>
      </w:r>
    </w:p>
    <w:p w14:paraId="12373660" w14:textId="70F5581F" w:rsidR="002133E4" w:rsidRDefault="00AB1BFB" w:rsidP="00AB1BF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Det har vært avholdt </w:t>
      </w:r>
      <w:r w:rsidR="0043757E">
        <w:rPr>
          <w:rFonts w:asciiTheme="minorHAnsi" w:hAnsiTheme="minorHAnsi"/>
          <w:szCs w:val="24"/>
        </w:rPr>
        <w:t>12</w:t>
      </w:r>
      <w:r>
        <w:rPr>
          <w:rFonts w:asciiTheme="minorHAnsi" w:hAnsiTheme="minorHAnsi"/>
          <w:szCs w:val="24"/>
        </w:rPr>
        <w:t xml:space="preserve"> klubbkvelder</w:t>
      </w:r>
      <w:r w:rsidR="0043757E">
        <w:rPr>
          <w:rFonts w:asciiTheme="minorHAnsi" w:hAnsiTheme="minorHAnsi"/>
          <w:szCs w:val="24"/>
        </w:rPr>
        <w:t xml:space="preserve"> </w:t>
      </w:r>
      <w:r w:rsidR="00ED29A0">
        <w:rPr>
          <w:rFonts w:asciiTheme="minorHAnsi" w:hAnsiTheme="minorHAnsi"/>
          <w:szCs w:val="24"/>
        </w:rPr>
        <w:t>f</w:t>
      </w:r>
      <w:r w:rsidR="00060BE4">
        <w:rPr>
          <w:rFonts w:asciiTheme="minorHAnsi" w:hAnsiTheme="minorHAnsi"/>
          <w:szCs w:val="24"/>
        </w:rPr>
        <w:t>ørste halvår</w:t>
      </w:r>
      <w:r w:rsidR="00ED29A0">
        <w:rPr>
          <w:rFonts w:asciiTheme="minorHAnsi" w:hAnsiTheme="minorHAnsi"/>
          <w:szCs w:val="24"/>
        </w:rPr>
        <w:t xml:space="preserve"> og 20 klubbkvelder på </w:t>
      </w:r>
      <w:r w:rsidR="00060BE4">
        <w:rPr>
          <w:rFonts w:asciiTheme="minorHAnsi" w:hAnsiTheme="minorHAnsi"/>
          <w:szCs w:val="24"/>
        </w:rPr>
        <w:t>andre halvår</w:t>
      </w:r>
      <w:r w:rsidR="002133E4">
        <w:rPr>
          <w:rFonts w:asciiTheme="minorHAnsi" w:hAnsiTheme="minorHAnsi"/>
          <w:szCs w:val="24"/>
        </w:rPr>
        <w:t>.</w:t>
      </w:r>
    </w:p>
    <w:p w14:paraId="10A1B869" w14:textId="20EF73D8" w:rsidR="002133E4" w:rsidRDefault="002133E4" w:rsidP="00AB1BF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Sommerbridgen ble gjennomført fra </w:t>
      </w:r>
      <w:r w:rsidR="009E5782">
        <w:rPr>
          <w:rFonts w:asciiTheme="minorHAnsi" w:hAnsiTheme="minorHAnsi"/>
          <w:szCs w:val="24"/>
        </w:rPr>
        <w:t xml:space="preserve">mai </w:t>
      </w:r>
      <w:r>
        <w:rPr>
          <w:rFonts w:asciiTheme="minorHAnsi" w:hAnsiTheme="minorHAnsi"/>
          <w:szCs w:val="24"/>
        </w:rPr>
        <w:t xml:space="preserve">til </w:t>
      </w:r>
      <w:r w:rsidR="009E5782">
        <w:rPr>
          <w:rFonts w:asciiTheme="minorHAnsi" w:hAnsiTheme="minorHAnsi"/>
          <w:szCs w:val="24"/>
        </w:rPr>
        <w:t xml:space="preserve">og med august, og hadde 13 </w:t>
      </w:r>
      <w:r>
        <w:rPr>
          <w:rFonts w:asciiTheme="minorHAnsi" w:hAnsiTheme="minorHAnsi"/>
          <w:szCs w:val="24"/>
        </w:rPr>
        <w:t xml:space="preserve">spillekvelder. </w:t>
      </w:r>
    </w:p>
    <w:p w14:paraId="75480222" w14:textId="209A9514" w:rsidR="009A05A8" w:rsidRDefault="009A05A8" w:rsidP="00AB1BF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Resultater og deltagelse</w:t>
      </w:r>
      <w:r w:rsidR="007B1CE8">
        <w:rPr>
          <w:rFonts w:asciiTheme="minorHAnsi" w:hAnsiTheme="minorHAnsi"/>
          <w:szCs w:val="24"/>
        </w:rPr>
        <w:t xml:space="preserve">: </w:t>
      </w:r>
      <w:hyperlink r:id="rId8" w:history="1">
        <w:r w:rsidR="00AA685F" w:rsidRPr="007857C2">
          <w:rPr>
            <w:rStyle w:val="Hyperkobling"/>
            <w:rFonts w:asciiTheme="minorHAnsi" w:hAnsiTheme="minorHAnsi"/>
            <w:szCs w:val="24"/>
          </w:rPr>
          <w:t>https://bridgekrets.no/Kretser/NBF-Lofoten-og-Vesteraalen/Klubber/Vestvaagoey-BK/Resultater</w:t>
        </w:r>
      </w:hyperlink>
    </w:p>
    <w:p w14:paraId="2A6A5851" w14:textId="77777777" w:rsidR="00273908" w:rsidRDefault="00273908" w:rsidP="00AB1BFB">
      <w:pPr>
        <w:rPr>
          <w:rFonts w:asciiTheme="minorHAnsi" w:hAnsiTheme="minorHAnsi"/>
          <w:szCs w:val="24"/>
        </w:rPr>
      </w:pPr>
    </w:p>
    <w:p w14:paraId="1C81594E" w14:textId="013CE64C" w:rsidR="00273908" w:rsidRDefault="00273908" w:rsidP="00AB1BF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Julebordet ble arrangert</w:t>
      </w:r>
      <w:r w:rsidR="001C6968">
        <w:rPr>
          <w:rFonts w:asciiTheme="minorHAnsi" w:hAnsiTheme="minorHAnsi"/>
          <w:szCs w:val="24"/>
        </w:rPr>
        <w:t xml:space="preserve"> 7.desember</w:t>
      </w:r>
      <w:r>
        <w:rPr>
          <w:rFonts w:asciiTheme="minorHAnsi" w:hAnsiTheme="minorHAnsi"/>
          <w:szCs w:val="24"/>
        </w:rPr>
        <w:t xml:space="preserve"> med </w:t>
      </w:r>
      <w:r w:rsidR="007715EB">
        <w:rPr>
          <w:rFonts w:asciiTheme="minorHAnsi" w:hAnsiTheme="minorHAnsi"/>
          <w:szCs w:val="24"/>
        </w:rPr>
        <w:t>22 deltagere, 1</w:t>
      </w:r>
      <w:r w:rsidR="00F1016A">
        <w:rPr>
          <w:rFonts w:asciiTheme="minorHAnsi" w:hAnsiTheme="minorHAnsi"/>
          <w:szCs w:val="24"/>
        </w:rPr>
        <w:t xml:space="preserve">1 par, på </w:t>
      </w:r>
      <w:r w:rsidR="00254923">
        <w:rPr>
          <w:rFonts w:asciiTheme="minorHAnsi" w:hAnsiTheme="minorHAnsi"/>
          <w:szCs w:val="24"/>
        </w:rPr>
        <w:t>Mølnarodden</w:t>
      </w:r>
      <w:r w:rsidR="002A4191">
        <w:rPr>
          <w:rFonts w:asciiTheme="minorHAnsi" w:hAnsiTheme="minorHAnsi"/>
          <w:szCs w:val="24"/>
        </w:rPr>
        <w:t>.</w:t>
      </w:r>
      <w:r w:rsidR="00F1016A">
        <w:rPr>
          <w:rFonts w:asciiTheme="minorHAnsi" w:hAnsiTheme="minorHAnsi"/>
          <w:szCs w:val="24"/>
        </w:rPr>
        <w:t xml:space="preserve"> </w:t>
      </w:r>
    </w:p>
    <w:p w14:paraId="57E9ACFB" w14:textId="77777777" w:rsidR="00AB7DEB" w:rsidRDefault="00AB7DEB" w:rsidP="00AB1BFB">
      <w:pPr>
        <w:rPr>
          <w:rFonts w:asciiTheme="minorHAnsi" w:hAnsiTheme="minorHAnsi"/>
          <w:szCs w:val="24"/>
        </w:rPr>
      </w:pPr>
    </w:p>
    <w:p w14:paraId="5A108CE0" w14:textId="0B2273B4" w:rsidR="00AB7DEB" w:rsidRPr="001C6968" w:rsidRDefault="00B127F5" w:rsidP="00AB1BFB">
      <w:pPr>
        <w:rPr>
          <w:rStyle w:val="Sterkutheving"/>
        </w:rPr>
      </w:pPr>
      <w:r w:rsidRPr="001C6968">
        <w:rPr>
          <w:rStyle w:val="Sterkutheving"/>
        </w:rPr>
        <w:t>Sportslige resultater</w:t>
      </w:r>
    </w:p>
    <w:p w14:paraId="165AD71C" w14:textId="77777777" w:rsidR="00B127F5" w:rsidRDefault="00B127F5" w:rsidP="00AB1BFB">
      <w:pPr>
        <w:rPr>
          <w:rFonts w:asciiTheme="minorHAnsi" w:hAnsiTheme="minorHAnsi"/>
          <w:szCs w:val="24"/>
        </w:rPr>
      </w:pPr>
    </w:p>
    <w:p w14:paraId="22071826" w14:textId="2AA2A22B" w:rsidR="00B127F5" w:rsidRDefault="00B127F5" w:rsidP="001C6968">
      <w:pPr>
        <w:pStyle w:val="Listeavsnitt"/>
        <w:numPr>
          <w:ilvl w:val="0"/>
          <w:numId w:val="3"/>
        </w:numPr>
        <w:rPr>
          <w:rFonts w:asciiTheme="minorHAnsi" w:hAnsiTheme="minorHAnsi"/>
          <w:szCs w:val="24"/>
        </w:rPr>
      </w:pPr>
      <w:r w:rsidRPr="001C6968">
        <w:rPr>
          <w:rFonts w:asciiTheme="minorHAnsi" w:hAnsiTheme="minorHAnsi"/>
          <w:szCs w:val="24"/>
        </w:rPr>
        <w:t>Klubbnivå</w:t>
      </w:r>
    </w:p>
    <w:p w14:paraId="1C0CF52C" w14:textId="53DCA370" w:rsidR="00DE3362" w:rsidRPr="00DE3362" w:rsidRDefault="00DE3362" w:rsidP="00DE3362">
      <w:pPr>
        <w:rPr>
          <w:rFonts w:asciiTheme="minorHAnsi" w:hAnsiTheme="minorHAnsi"/>
          <w:szCs w:val="24"/>
        </w:rPr>
      </w:pPr>
      <w:hyperlink r:id="rId9" w:history="1">
        <w:r w:rsidRPr="007857C2">
          <w:rPr>
            <w:rStyle w:val="Hyperkobling"/>
            <w:rFonts w:asciiTheme="minorHAnsi" w:hAnsiTheme="minorHAnsi"/>
            <w:szCs w:val="24"/>
          </w:rPr>
          <w:t>https://bridgekrets.no/Kretser/NBF-Lofoten-og-Vesteraalen/Klubber/Vestvaagoey-BK/Resultater</w:t>
        </w:r>
      </w:hyperlink>
    </w:p>
    <w:p w14:paraId="326012AF" w14:textId="77777777" w:rsidR="00B127F5" w:rsidRDefault="00B127F5" w:rsidP="00AB1BFB">
      <w:pPr>
        <w:rPr>
          <w:rFonts w:asciiTheme="minorHAnsi" w:hAnsiTheme="minorHAnsi"/>
          <w:szCs w:val="24"/>
        </w:rPr>
      </w:pPr>
    </w:p>
    <w:p w14:paraId="35E484AE" w14:textId="20F3789F" w:rsidR="00B127F5" w:rsidRDefault="00B127F5" w:rsidP="001C6968">
      <w:pPr>
        <w:pStyle w:val="Listeavsnitt"/>
        <w:numPr>
          <w:ilvl w:val="0"/>
          <w:numId w:val="4"/>
        </w:numPr>
        <w:rPr>
          <w:rFonts w:asciiTheme="minorHAnsi" w:hAnsiTheme="minorHAnsi"/>
          <w:szCs w:val="24"/>
        </w:rPr>
      </w:pPr>
      <w:r w:rsidRPr="001C6968">
        <w:rPr>
          <w:rFonts w:asciiTheme="minorHAnsi" w:hAnsiTheme="minorHAnsi"/>
          <w:szCs w:val="24"/>
        </w:rPr>
        <w:t>Kretsnivå</w:t>
      </w:r>
    </w:p>
    <w:p w14:paraId="49A5A742" w14:textId="159FA79D" w:rsidR="00D8051A" w:rsidRDefault="00D8051A" w:rsidP="00D8051A">
      <w:pPr>
        <w:rPr>
          <w:rFonts w:asciiTheme="minorHAnsi" w:hAnsiTheme="minorHAnsi"/>
          <w:szCs w:val="24"/>
        </w:rPr>
      </w:pPr>
      <w:hyperlink r:id="rId10" w:history="1">
        <w:r w:rsidRPr="00D82CEE">
          <w:rPr>
            <w:rStyle w:val="Hyperkobling"/>
            <w:rFonts w:asciiTheme="minorHAnsi" w:hAnsiTheme="minorHAnsi"/>
            <w:szCs w:val="24"/>
          </w:rPr>
          <w:t>https://lovebridge.no/resultater</w:t>
        </w:r>
      </w:hyperlink>
    </w:p>
    <w:p w14:paraId="0D6AB334" w14:textId="77777777" w:rsidR="00B127F5" w:rsidRDefault="00B127F5" w:rsidP="00AB1BFB">
      <w:pPr>
        <w:rPr>
          <w:rFonts w:asciiTheme="minorHAnsi" w:hAnsiTheme="minorHAnsi"/>
          <w:szCs w:val="24"/>
        </w:rPr>
      </w:pPr>
    </w:p>
    <w:p w14:paraId="569EAACC" w14:textId="59B96F0A" w:rsidR="00B127F5" w:rsidRDefault="00B127F5" w:rsidP="001C6968">
      <w:pPr>
        <w:pStyle w:val="Listeavsnitt"/>
        <w:numPr>
          <w:ilvl w:val="0"/>
          <w:numId w:val="4"/>
        </w:numPr>
        <w:rPr>
          <w:rFonts w:asciiTheme="minorHAnsi" w:hAnsiTheme="minorHAnsi"/>
          <w:szCs w:val="24"/>
        </w:rPr>
      </w:pPr>
      <w:r w:rsidRPr="001C6968">
        <w:rPr>
          <w:rFonts w:asciiTheme="minorHAnsi" w:hAnsiTheme="minorHAnsi"/>
          <w:szCs w:val="24"/>
        </w:rPr>
        <w:lastRenderedPageBreak/>
        <w:t>Nasjonalt nivå</w:t>
      </w:r>
    </w:p>
    <w:p w14:paraId="2617F750" w14:textId="2F2EFAFF" w:rsidR="00A16A69" w:rsidRDefault="00A16A69" w:rsidP="00A16A69">
      <w:pPr>
        <w:rPr>
          <w:rFonts w:asciiTheme="minorHAnsi" w:hAnsiTheme="minorHAnsi"/>
          <w:szCs w:val="24"/>
        </w:rPr>
      </w:pPr>
      <w:hyperlink r:id="rId11" w:history="1">
        <w:r w:rsidRPr="00D82CEE">
          <w:rPr>
            <w:rStyle w:val="Hyperkobling"/>
            <w:rFonts w:asciiTheme="minorHAnsi" w:hAnsiTheme="minorHAnsi"/>
            <w:szCs w:val="24"/>
          </w:rPr>
          <w:t>https://bridgefestival.no/resultater</w:t>
        </w:r>
      </w:hyperlink>
    </w:p>
    <w:p w14:paraId="3EAE463F" w14:textId="77777777" w:rsidR="00B127F5" w:rsidRDefault="00B127F5" w:rsidP="00AB1BFB">
      <w:pPr>
        <w:rPr>
          <w:rFonts w:asciiTheme="minorHAnsi" w:hAnsiTheme="minorHAnsi"/>
          <w:szCs w:val="24"/>
        </w:rPr>
      </w:pPr>
    </w:p>
    <w:p w14:paraId="598762D9" w14:textId="78A60E0A" w:rsidR="00B127F5" w:rsidRDefault="00B127F5" w:rsidP="001C6968">
      <w:pPr>
        <w:pStyle w:val="Listeavsnitt"/>
        <w:numPr>
          <w:ilvl w:val="0"/>
          <w:numId w:val="4"/>
        </w:numPr>
        <w:rPr>
          <w:rFonts w:asciiTheme="minorHAnsi" w:hAnsiTheme="minorHAnsi"/>
          <w:szCs w:val="24"/>
        </w:rPr>
      </w:pPr>
      <w:r w:rsidRPr="001C6968">
        <w:rPr>
          <w:rFonts w:asciiTheme="minorHAnsi" w:hAnsiTheme="minorHAnsi"/>
          <w:szCs w:val="24"/>
        </w:rPr>
        <w:t>Internasjonalt</w:t>
      </w:r>
    </w:p>
    <w:p w14:paraId="2DC31E5D" w14:textId="77777777" w:rsidR="00045EB5" w:rsidRPr="00045EB5" w:rsidRDefault="00045EB5" w:rsidP="00045EB5">
      <w:pPr>
        <w:rPr>
          <w:rFonts w:asciiTheme="minorHAnsi" w:hAnsiTheme="minorHAnsi"/>
          <w:szCs w:val="24"/>
        </w:rPr>
      </w:pPr>
    </w:p>
    <w:p w14:paraId="488032B6" w14:textId="753F008D" w:rsidR="004B4D59" w:rsidRDefault="00045EB5" w:rsidP="001C6968">
      <w:pPr>
        <w:pStyle w:val="Listeavsnitt"/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Divisjonsspill</w:t>
      </w:r>
    </w:p>
    <w:p w14:paraId="185BEA4C" w14:textId="1977D8D2" w:rsidR="00045EB5" w:rsidRPr="00045EB5" w:rsidRDefault="00045EB5" w:rsidP="00045EB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Klubben hadde med lag i 2.divisjon, 3.divisjon og 4.divisjon</w:t>
      </w:r>
    </w:p>
    <w:p w14:paraId="5CB6F0D4" w14:textId="77777777" w:rsidR="00B127F5" w:rsidRDefault="00B127F5" w:rsidP="00AB1BFB">
      <w:pPr>
        <w:rPr>
          <w:rFonts w:asciiTheme="minorHAnsi" w:hAnsiTheme="minorHAnsi"/>
          <w:szCs w:val="24"/>
        </w:rPr>
      </w:pPr>
    </w:p>
    <w:p w14:paraId="0980617F" w14:textId="3F1B9001" w:rsidR="00B127F5" w:rsidRDefault="00B127F5" w:rsidP="001C6968">
      <w:pPr>
        <w:pStyle w:val="Listeavsnitt"/>
        <w:numPr>
          <w:ilvl w:val="0"/>
          <w:numId w:val="4"/>
        </w:numPr>
        <w:rPr>
          <w:rFonts w:asciiTheme="minorHAnsi" w:hAnsiTheme="minorHAnsi"/>
          <w:szCs w:val="24"/>
        </w:rPr>
      </w:pPr>
      <w:r w:rsidRPr="001C6968">
        <w:rPr>
          <w:rFonts w:asciiTheme="minorHAnsi" w:hAnsiTheme="minorHAnsi"/>
          <w:szCs w:val="24"/>
        </w:rPr>
        <w:t>Andre turneringer</w:t>
      </w:r>
    </w:p>
    <w:p w14:paraId="34A1033C" w14:textId="77777777" w:rsidR="00A16A69" w:rsidRDefault="00A16A69" w:rsidP="000254A6">
      <w:pPr>
        <w:rPr>
          <w:rFonts w:asciiTheme="minorHAnsi" w:hAnsiTheme="minorHAnsi"/>
          <w:szCs w:val="24"/>
        </w:rPr>
      </w:pPr>
    </w:p>
    <w:p w14:paraId="5405FD11" w14:textId="04500740" w:rsidR="000254A6" w:rsidRPr="000254A6" w:rsidRDefault="000254A6" w:rsidP="000254A6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Norsk Bridgefestival</w:t>
      </w:r>
    </w:p>
    <w:p w14:paraId="2C28CF2F" w14:textId="00A70554" w:rsidR="00A16A69" w:rsidRDefault="00A16A69" w:rsidP="00A16A69">
      <w:pPr>
        <w:rPr>
          <w:rFonts w:asciiTheme="minorHAnsi" w:hAnsiTheme="minorHAnsi"/>
          <w:szCs w:val="24"/>
        </w:rPr>
      </w:pPr>
      <w:hyperlink r:id="rId12" w:history="1">
        <w:r w:rsidRPr="00D82CEE">
          <w:rPr>
            <w:rStyle w:val="Hyperkobling"/>
            <w:rFonts w:asciiTheme="minorHAnsi" w:hAnsiTheme="minorHAnsi"/>
            <w:szCs w:val="24"/>
          </w:rPr>
          <w:t>https://bridgefestival.no/resultater</w:t>
        </w:r>
      </w:hyperlink>
    </w:p>
    <w:p w14:paraId="461A8C74" w14:textId="77777777" w:rsidR="00A16A69" w:rsidRPr="00A16A69" w:rsidRDefault="00A16A69" w:rsidP="00A16A69">
      <w:pPr>
        <w:rPr>
          <w:rFonts w:asciiTheme="minorHAnsi" w:hAnsiTheme="minorHAnsi"/>
          <w:szCs w:val="24"/>
        </w:rPr>
      </w:pPr>
    </w:p>
    <w:p w14:paraId="4C55F00D" w14:textId="77777777" w:rsidR="005E2837" w:rsidRDefault="005E2837" w:rsidP="006F6369">
      <w:pPr>
        <w:rPr>
          <w:rFonts w:asciiTheme="minorHAnsi" w:hAnsiTheme="minorHAnsi"/>
          <w:szCs w:val="24"/>
        </w:rPr>
      </w:pPr>
    </w:p>
    <w:p w14:paraId="2BD488B9" w14:textId="009DDBC6" w:rsidR="006B3277" w:rsidRDefault="006B3277" w:rsidP="00047727">
      <w:pPr>
        <w:rPr>
          <w:rFonts w:asciiTheme="minorHAnsi" w:hAnsiTheme="minorHAnsi"/>
          <w:szCs w:val="24"/>
        </w:rPr>
      </w:pPr>
    </w:p>
    <w:p w14:paraId="4E61DDF8" w14:textId="18A21F0B" w:rsidR="00047727" w:rsidRPr="00207D64" w:rsidRDefault="004357F1" w:rsidP="00047727">
      <w:pPr>
        <w:rPr>
          <w:rStyle w:val="Sterkutheving"/>
        </w:rPr>
      </w:pPr>
      <w:r w:rsidRPr="00207D64">
        <w:rPr>
          <w:rStyle w:val="Sterkutheving"/>
        </w:rPr>
        <w:t>Sluttord</w:t>
      </w:r>
    </w:p>
    <w:p w14:paraId="3DF16F01" w14:textId="77777777" w:rsidR="004357F1" w:rsidRDefault="004357F1" w:rsidP="00047727">
      <w:pPr>
        <w:rPr>
          <w:rFonts w:asciiTheme="minorHAnsi" w:hAnsiTheme="minorHAnsi"/>
          <w:szCs w:val="24"/>
        </w:rPr>
      </w:pPr>
    </w:p>
    <w:p w14:paraId="0D009E35" w14:textId="10B6959E" w:rsidR="004357F1" w:rsidRDefault="004357F1" w:rsidP="0004772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Styret takker for et innholdsrikt år med </w:t>
      </w:r>
      <w:r w:rsidR="00207D64">
        <w:rPr>
          <w:rFonts w:asciiTheme="minorHAnsi" w:hAnsiTheme="minorHAnsi"/>
          <w:szCs w:val="24"/>
        </w:rPr>
        <w:t xml:space="preserve">god og stabil aktivitet. </w:t>
      </w:r>
    </w:p>
    <w:p w14:paraId="1B8D46F1" w14:textId="77777777" w:rsidR="00047727" w:rsidRPr="003A2A83" w:rsidRDefault="00047727" w:rsidP="00047727">
      <w:pPr>
        <w:rPr>
          <w:rFonts w:asciiTheme="minorHAnsi" w:hAnsiTheme="minorHAnsi"/>
          <w:szCs w:val="24"/>
        </w:rPr>
      </w:pPr>
    </w:p>
    <w:p w14:paraId="15E748D8" w14:textId="77777777" w:rsidR="00047727" w:rsidRPr="003A2A83" w:rsidRDefault="00047727" w:rsidP="00047727">
      <w:pPr>
        <w:rPr>
          <w:rFonts w:asciiTheme="minorHAnsi" w:hAnsiTheme="minorHAnsi"/>
          <w:szCs w:val="24"/>
        </w:rPr>
      </w:pPr>
    </w:p>
    <w:p w14:paraId="7F1607DA" w14:textId="77777777" w:rsidR="00066E62" w:rsidRDefault="00066E62"/>
    <w:p w14:paraId="225CEB21" w14:textId="77777777" w:rsidR="00062855" w:rsidRPr="00062855" w:rsidRDefault="00062855" w:rsidP="00062855"/>
    <w:p w14:paraId="7D80E0F6" w14:textId="77777777" w:rsidR="00062855" w:rsidRPr="00062855" w:rsidRDefault="00062855" w:rsidP="00062855"/>
    <w:p w14:paraId="31D4A4D7" w14:textId="77777777" w:rsidR="00062855" w:rsidRPr="00062855" w:rsidRDefault="00062855" w:rsidP="00062855"/>
    <w:sectPr w:rsidR="00062855" w:rsidRPr="00062855" w:rsidSect="00534F7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68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11D8" w14:textId="77777777" w:rsidR="003056D7" w:rsidRDefault="003056D7" w:rsidP="00047727">
      <w:r>
        <w:separator/>
      </w:r>
    </w:p>
  </w:endnote>
  <w:endnote w:type="continuationSeparator" w:id="0">
    <w:p w14:paraId="4543DCFE" w14:textId="77777777" w:rsidR="003056D7" w:rsidRDefault="003056D7" w:rsidP="0004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A23C" w14:textId="4EAB4D6A" w:rsidR="00125BA1" w:rsidRPr="00684BD5" w:rsidRDefault="00684BD5" w:rsidP="00684BD5">
    <w:pPr>
      <w:pStyle w:val="Bunntekst"/>
    </w:pPr>
    <w:r>
      <w:rPr>
        <w:noProof/>
      </w:rPr>
      <w:drawing>
        <wp:inline distT="0" distB="0" distL="0" distR="0" wp14:anchorId="1CC5C2D6" wp14:editId="69D051B9">
          <wp:extent cx="1738994" cy="428625"/>
          <wp:effectExtent l="0" t="0" r="0" b="0"/>
          <wp:docPr id="911199109" name="Bilde 1" descr="Et bilde som inneholder tekst, logo, Fon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22009" name="Bilde 1" descr="Et bilde som inneholder tekst, logo, Font, symbol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801" cy="44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3210" w14:textId="245CE797" w:rsidR="002F58E7" w:rsidRDefault="000A24DF">
    <w:pPr>
      <w:pStyle w:val="Bunntekst"/>
    </w:pPr>
    <w:r>
      <w:rPr>
        <w:noProof/>
      </w:rPr>
      <w:drawing>
        <wp:inline distT="0" distB="0" distL="0" distR="0" wp14:anchorId="1B2D45B4" wp14:editId="4366E6A5">
          <wp:extent cx="1738994" cy="428625"/>
          <wp:effectExtent l="0" t="0" r="0" b="0"/>
          <wp:docPr id="614722009" name="Bilde 1" descr="Et bilde som inneholder tekst, logo, Font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22009" name="Bilde 1" descr="Et bilde som inneholder tekst, logo, Font, symbol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801" cy="442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9029" w14:textId="77777777" w:rsidR="003056D7" w:rsidRDefault="003056D7" w:rsidP="00047727">
      <w:r>
        <w:separator/>
      </w:r>
    </w:p>
  </w:footnote>
  <w:footnote w:type="continuationSeparator" w:id="0">
    <w:p w14:paraId="32D68BF4" w14:textId="77777777" w:rsidR="003056D7" w:rsidRDefault="003056D7" w:rsidP="0004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B8B" w14:textId="12B420E5" w:rsidR="00125BA1" w:rsidRDefault="00684BD5" w:rsidP="00125BA1">
    <w:pPr>
      <w:pStyle w:val="Overskrift1"/>
      <w:numPr>
        <w:ilvl w:val="0"/>
        <w:numId w:val="5"/>
      </w:numPr>
      <w:pBdr>
        <w:bottom w:val="single" w:sz="12" w:space="1" w:color="auto"/>
      </w:pBdr>
      <w:tabs>
        <w:tab w:val="left" w:pos="1770"/>
      </w:tabs>
      <w:rPr>
        <w:sz w:val="56"/>
        <w:szCs w:val="56"/>
      </w:rPr>
    </w:pPr>
    <w:r>
      <w:rPr>
        <w:sz w:val="56"/>
        <w:szCs w:val="56"/>
      </w:rPr>
      <w:t xml:space="preserve">   </w:t>
    </w:r>
    <w:r w:rsidR="00125BA1" w:rsidRPr="00125BA1">
      <w:rPr>
        <w:sz w:val="56"/>
        <w:szCs w:val="56"/>
      </w:rPr>
      <w:t>Vestvågøy Bridgeklubb</w:t>
    </w:r>
  </w:p>
  <w:p w14:paraId="3FD1176E" w14:textId="77777777" w:rsidR="00125BA1" w:rsidRPr="00125BA1" w:rsidRDefault="00125BA1" w:rsidP="00125B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F94C" w14:textId="46194014" w:rsidR="007E32D4" w:rsidRDefault="000A24DF" w:rsidP="007D052D">
    <w:pPr>
      <w:pStyle w:val="Overskrift1"/>
      <w:pBdr>
        <w:bottom w:val="single" w:sz="12" w:space="1" w:color="auto"/>
      </w:pBdr>
      <w:tabs>
        <w:tab w:val="left" w:pos="1770"/>
      </w:tabs>
    </w:pPr>
    <w:bookmarkStart w:id="0" w:name="_Hlk190533430"/>
    <w:r>
      <w:rPr>
        <w:noProof/>
      </w:rPr>
      <w:drawing>
        <wp:inline distT="0" distB="0" distL="0" distR="0" wp14:anchorId="5994C49E" wp14:editId="2D970981">
          <wp:extent cx="323850" cy="469583"/>
          <wp:effectExtent l="0" t="0" r="0" b="6985"/>
          <wp:docPr id="1990554879" name="Bilde 1" descr="Forbundspoeng seriemesterskap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poeng seriemesterskap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880" cy="48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3277">
      <w:t xml:space="preserve">     </w:t>
    </w:r>
    <w:r w:rsidR="007D052D" w:rsidRPr="00125BA1">
      <w:rPr>
        <w:sz w:val="56"/>
        <w:szCs w:val="56"/>
      </w:rPr>
      <w:t>Vestvågøy Brid</w:t>
    </w:r>
    <w:r w:rsidR="004147B8" w:rsidRPr="00125BA1">
      <w:rPr>
        <w:sz w:val="56"/>
        <w:szCs w:val="56"/>
      </w:rPr>
      <w:t>g</w:t>
    </w:r>
    <w:r w:rsidR="007D052D" w:rsidRPr="00125BA1">
      <w:rPr>
        <w:sz w:val="56"/>
        <w:szCs w:val="56"/>
      </w:rPr>
      <w:t>eklubb</w:t>
    </w:r>
  </w:p>
  <w:bookmarkEnd w:id="0"/>
  <w:p w14:paraId="3B4BA118" w14:textId="77777777" w:rsidR="00554988" w:rsidRPr="00554988" w:rsidRDefault="00554988" w:rsidP="00554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Forbundspoeng seriemesterskapet" style="width:75pt;height:108.6pt;visibility:visible;mso-wrap-style:square" o:bullet="t">
        <v:imagedata r:id="rId1" o:title="Forbundspoeng seriemesterskapet"/>
      </v:shape>
    </w:pict>
  </w:numPicBullet>
  <w:abstractNum w:abstractNumId="0" w15:restartNumberingAfterBreak="0">
    <w:nsid w:val="14065A7D"/>
    <w:multiLevelType w:val="hybridMultilevel"/>
    <w:tmpl w:val="6D4099B2"/>
    <w:lvl w:ilvl="0" w:tplc="D934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8A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4A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7EB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CD0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2A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C3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AD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A5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E75D83"/>
    <w:multiLevelType w:val="hybridMultilevel"/>
    <w:tmpl w:val="4EA0A30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3464"/>
    <w:multiLevelType w:val="hybridMultilevel"/>
    <w:tmpl w:val="AF44772C"/>
    <w:lvl w:ilvl="0" w:tplc="71B0E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3CBA"/>
    <w:multiLevelType w:val="hybridMultilevel"/>
    <w:tmpl w:val="8982D1F4"/>
    <w:lvl w:ilvl="0" w:tplc="CD0866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461EB"/>
    <w:multiLevelType w:val="hybridMultilevel"/>
    <w:tmpl w:val="A5B2283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17105">
    <w:abstractNumId w:val="3"/>
  </w:num>
  <w:num w:numId="2" w16cid:durableId="126289657">
    <w:abstractNumId w:val="2"/>
  </w:num>
  <w:num w:numId="3" w16cid:durableId="2086293376">
    <w:abstractNumId w:val="1"/>
  </w:num>
  <w:num w:numId="4" w16cid:durableId="475953206">
    <w:abstractNumId w:val="4"/>
  </w:num>
  <w:num w:numId="5" w16cid:durableId="1670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5A"/>
    <w:rsid w:val="000254A6"/>
    <w:rsid w:val="00045EB5"/>
    <w:rsid w:val="00047727"/>
    <w:rsid w:val="00060BE4"/>
    <w:rsid w:val="00062855"/>
    <w:rsid w:val="00066E62"/>
    <w:rsid w:val="000706CB"/>
    <w:rsid w:val="000A24DF"/>
    <w:rsid w:val="000F6E53"/>
    <w:rsid w:val="00104F2F"/>
    <w:rsid w:val="00125BA1"/>
    <w:rsid w:val="001C6968"/>
    <w:rsid w:val="001D5329"/>
    <w:rsid w:val="002024E5"/>
    <w:rsid w:val="00207D64"/>
    <w:rsid w:val="002133E4"/>
    <w:rsid w:val="002363D8"/>
    <w:rsid w:val="00252CFE"/>
    <w:rsid w:val="00254923"/>
    <w:rsid w:val="002726CF"/>
    <w:rsid w:val="00273908"/>
    <w:rsid w:val="002911F5"/>
    <w:rsid w:val="00294393"/>
    <w:rsid w:val="002A4191"/>
    <w:rsid w:val="002D0289"/>
    <w:rsid w:val="002D519A"/>
    <w:rsid w:val="002F58E7"/>
    <w:rsid w:val="003056D7"/>
    <w:rsid w:val="003238F3"/>
    <w:rsid w:val="00367A2B"/>
    <w:rsid w:val="00373674"/>
    <w:rsid w:val="003C0F2F"/>
    <w:rsid w:val="003D483F"/>
    <w:rsid w:val="003D5D64"/>
    <w:rsid w:val="003E527B"/>
    <w:rsid w:val="00402942"/>
    <w:rsid w:val="004147B8"/>
    <w:rsid w:val="004357F1"/>
    <w:rsid w:val="0043757E"/>
    <w:rsid w:val="00461D24"/>
    <w:rsid w:val="00494F3F"/>
    <w:rsid w:val="004B4D59"/>
    <w:rsid w:val="00511DF7"/>
    <w:rsid w:val="0051624E"/>
    <w:rsid w:val="00530D63"/>
    <w:rsid w:val="00544D8E"/>
    <w:rsid w:val="00554988"/>
    <w:rsid w:val="005D2218"/>
    <w:rsid w:val="005E2837"/>
    <w:rsid w:val="00641CFC"/>
    <w:rsid w:val="00645ABF"/>
    <w:rsid w:val="00651FE9"/>
    <w:rsid w:val="00653A11"/>
    <w:rsid w:val="00684BD5"/>
    <w:rsid w:val="006B3277"/>
    <w:rsid w:val="006F6369"/>
    <w:rsid w:val="00716A8A"/>
    <w:rsid w:val="00730CD1"/>
    <w:rsid w:val="00734594"/>
    <w:rsid w:val="00751670"/>
    <w:rsid w:val="007715EB"/>
    <w:rsid w:val="007B1CE8"/>
    <w:rsid w:val="007D052D"/>
    <w:rsid w:val="007E32D4"/>
    <w:rsid w:val="007F0BD3"/>
    <w:rsid w:val="00857343"/>
    <w:rsid w:val="0088576C"/>
    <w:rsid w:val="008C2EDF"/>
    <w:rsid w:val="00910372"/>
    <w:rsid w:val="0099365E"/>
    <w:rsid w:val="009A05A8"/>
    <w:rsid w:val="009C24F8"/>
    <w:rsid w:val="009E5782"/>
    <w:rsid w:val="009F478F"/>
    <w:rsid w:val="009F6888"/>
    <w:rsid w:val="00A029A7"/>
    <w:rsid w:val="00A16A69"/>
    <w:rsid w:val="00A425C1"/>
    <w:rsid w:val="00A55DC1"/>
    <w:rsid w:val="00A752F5"/>
    <w:rsid w:val="00A829C9"/>
    <w:rsid w:val="00AA2FCB"/>
    <w:rsid w:val="00AA685F"/>
    <w:rsid w:val="00AB0D5A"/>
    <w:rsid w:val="00AB1BFB"/>
    <w:rsid w:val="00AB7DEB"/>
    <w:rsid w:val="00B127F5"/>
    <w:rsid w:val="00B203DE"/>
    <w:rsid w:val="00B628C3"/>
    <w:rsid w:val="00BD3112"/>
    <w:rsid w:val="00C039A7"/>
    <w:rsid w:val="00C119A3"/>
    <w:rsid w:val="00C441B5"/>
    <w:rsid w:val="00CD4331"/>
    <w:rsid w:val="00CD4CC0"/>
    <w:rsid w:val="00D02140"/>
    <w:rsid w:val="00D1569C"/>
    <w:rsid w:val="00D16229"/>
    <w:rsid w:val="00D62D76"/>
    <w:rsid w:val="00D8051A"/>
    <w:rsid w:val="00D808C3"/>
    <w:rsid w:val="00DA6420"/>
    <w:rsid w:val="00DE3362"/>
    <w:rsid w:val="00E51CFC"/>
    <w:rsid w:val="00E54997"/>
    <w:rsid w:val="00E84A46"/>
    <w:rsid w:val="00EA009A"/>
    <w:rsid w:val="00EB585C"/>
    <w:rsid w:val="00ED29A0"/>
    <w:rsid w:val="00ED6E6F"/>
    <w:rsid w:val="00F1016A"/>
    <w:rsid w:val="00F13CE0"/>
    <w:rsid w:val="00F91E13"/>
    <w:rsid w:val="00F924FC"/>
    <w:rsid w:val="00FA6E8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07DA"/>
  <w15:chartTrackingRefBased/>
  <w15:docId w15:val="{54702005-7BF7-4F96-8619-AEA428C9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27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47727"/>
    <w:pPr>
      <w:keepNext/>
      <w:keepLines/>
      <w:spacing w:before="360" w:after="120"/>
      <w:outlineLvl w:val="0"/>
    </w:pPr>
    <w:rPr>
      <w:rFonts w:ascii="TheMixOffice" w:hAnsi="TheMixOffice"/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47727"/>
    <w:rPr>
      <w:rFonts w:ascii="TheMixOffice" w:eastAsia="Times New Roman" w:hAnsi="TheMixOffice" w:cs="Times New Roman"/>
      <w:b/>
      <w:sz w:val="32"/>
      <w:szCs w:val="20"/>
      <w:lang w:eastAsia="nb-NO"/>
    </w:rPr>
  </w:style>
  <w:style w:type="paragraph" w:styleId="Bunntekst">
    <w:name w:val="footer"/>
    <w:basedOn w:val="Normal"/>
    <w:link w:val="BunntekstTegn"/>
    <w:rsid w:val="00047727"/>
    <w:pPr>
      <w:tabs>
        <w:tab w:val="center" w:pos="4252"/>
        <w:tab w:val="right" w:pos="8504"/>
      </w:tabs>
      <w:spacing w:before="240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047727"/>
    <w:rPr>
      <w:rFonts w:ascii="Calibri" w:eastAsia="Times New Roman" w:hAnsi="Calibri" w:cs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rsid w:val="00047727"/>
    <w:pPr>
      <w:tabs>
        <w:tab w:val="right" w:pos="1287"/>
        <w:tab w:val="right" w:pos="9000"/>
      </w:tabs>
      <w:spacing w:after="120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rsid w:val="00047727"/>
    <w:rPr>
      <w:rFonts w:ascii="Calibri" w:eastAsia="Times New Roman" w:hAnsi="Calibri" w:cs="Times New Roman"/>
      <w:sz w:val="20"/>
      <w:szCs w:val="20"/>
      <w:lang w:eastAsia="nb-NO"/>
    </w:rPr>
  </w:style>
  <w:style w:type="table" w:styleId="Tabellrutenett">
    <w:name w:val="Table Grid"/>
    <w:basedOn w:val="Vanligtabell"/>
    <w:rsid w:val="00047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semiHidden/>
    <w:rsid w:val="00047727"/>
  </w:style>
  <w:style w:type="character" w:customStyle="1" w:styleId="SluttnotetekstTegn">
    <w:name w:val="Sluttnotetekst Tegn"/>
    <w:basedOn w:val="Standardskriftforavsnitt"/>
    <w:link w:val="Sluttnotetekst"/>
    <w:semiHidden/>
    <w:rsid w:val="00047727"/>
    <w:rPr>
      <w:rFonts w:ascii="Calibri" w:eastAsia="Times New Roman" w:hAnsi="Calibri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0477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4331"/>
    <w:rPr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unhideWhenUsed/>
    <w:rsid w:val="00AA685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dgekrets.no/Kretser/NBF-Lofoten-og-Vesteraalen/Klubber/Vestvaagoey-BK/Resultate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idgefestival.no/resultat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idgefestival.no/resulta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vebridge.no/resulta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idgekrets.no/Kretser/NBF-Lofoten-og-Vesteraalen/Klubber/Vestvaagoey-BK/Resultate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\OneDrive%20-%20Fagforbundet\Dokumenter\Blank%20Word%20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se_navn>Fagforbundet Nordland</Sse_navn>
    <Sgr_Beskrivelse> </Sgr_Beskrivelse>
    <Sas_ArkivID>FE-033</Sas_ArkivID>
    <Sas_ArkivsakID>23/7893</Sas_ArkivsakID>
    <Sbr_Navn>Line Tollefsen</Sbr_Navn>
    <TblAvsMot>
      <table>
        <simplefieldformat>
          <fullid>TblAvsMot__Sdm_AMNavn___1___1</fullid>
          <separator>, </separator>
          <value> </value>
        </simplefieldformat>
        <headers>
          <header>Sdm_AMNavn</header>
        </headers>
      </table>
    </TblAvsMot>
    <Sdo_DokNr>23</Sdo_DokNr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do_DokDato>31.05.2024</Sdo_DokDato>
    <Spg_paragrafID> </Spg_paragrafID>
  </body>
  <header/>
  <properties>
    <language/>
    <templateURI>docx</templateURI>
    <websakInfo>
      <fletteDato>31.05.2024</fletteDato>
      <sakid>2020035431</sakid>
      <jpid>2020261449</jpid>
      <filUnique/>
      <filChecksumFørFlett/>
      <erHoveddokument>False</erHoveddokument>
      <dcTitle>Sakspapirer  -  Årsmøte i LO Kommune Nordland 2024</dcTitle>
    </websakInfo>
    <sdm_dummy/>
    <docs>
      <doc>
        <sdm_watermark/>
        <sdm_sdfid/>
      </doc>
    </docs>
    <showHiddenMark>False</showHiddenMark>
    <mergeMode>MergeOne</mergeMode>
  </properties>
  <footer/>
</document>
</file>

<file path=customXml/itemProps1.xml><?xml version="1.0" encoding="utf-8"?>
<ds:datastoreItem xmlns:ds="http://schemas.openxmlformats.org/officeDocument/2006/customXml" ds:itemID="{47A6F8EF-4FF8-4AE8-8B6E-C48A5F9DF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mal</Template>
  <TotalTime>62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Sakspapirer  -  Årsmøte i LO Kommune Nordland 2024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Sakspapirer  -  Årsmøte i LO Kommune Nordland 2024</dc:title>
  <dc:subject/>
  <dc:creator>Marit Vik</dc:creator>
  <cp:keywords/>
  <dc:description/>
  <cp:lastModifiedBy>Tollefsen, Line</cp:lastModifiedBy>
  <cp:revision>63</cp:revision>
  <dcterms:created xsi:type="dcterms:W3CDTF">2025-02-15T16:13:00Z</dcterms:created>
  <dcterms:modified xsi:type="dcterms:W3CDTF">2025-08-18T15:47:00Z</dcterms:modified>
</cp:coreProperties>
</file>