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6228" w14:textId="77777777" w:rsidR="004A79B1" w:rsidRDefault="00207D64" w:rsidP="004A79B1">
      <w:pPr>
        <w:pStyle w:val="Overskrift1"/>
      </w:pPr>
      <w:r>
        <w:rPr>
          <w:rFonts w:asciiTheme="minorHAnsi" w:hAnsiTheme="minorHAnsi"/>
          <w:szCs w:val="24"/>
        </w:rPr>
        <w:t xml:space="preserve"> </w:t>
      </w:r>
      <w:r w:rsidR="004A79B1">
        <w:t xml:space="preserve">PROTOKOLL </w:t>
      </w:r>
    </w:p>
    <w:p w14:paraId="389D828E" w14:textId="77777777" w:rsidR="004A79B1" w:rsidRDefault="004A79B1" w:rsidP="004A79B1">
      <w:r>
        <w:t>Styremøte Vestvågøy Bridgeklubb</w:t>
      </w:r>
    </w:p>
    <w:p w14:paraId="0DA65C41" w14:textId="77777777" w:rsidR="004A79B1" w:rsidRDefault="004A79B1" w:rsidP="004A79B1"/>
    <w:p w14:paraId="422DD4D9" w14:textId="114A1967" w:rsidR="004A79B1" w:rsidRDefault="004A79B1" w:rsidP="004A79B1">
      <w:r>
        <w:t xml:space="preserve">Sted: </w:t>
      </w:r>
      <w:r>
        <w:tab/>
      </w:r>
      <w:r>
        <w:tab/>
        <w:t>Elvegården Aktivitetssenter</w:t>
      </w:r>
    </w:p>
    <w:p w14:paraId="71F167C7" w14:textId="664F3DD1" w:rsidR="00FB6600" w:rsidRDefault="00FB6600" w:rsidP="004A79B1">
      <w:r>
        <w:t>Dato:</w:t>
      </w:r>
      <w:r>
        <w:tab/>
      </w:r>
      <w:r>
        <w:tab/>
      </w:r>
      <w:r w:rsidR="002A3B74">
        <w:t>29.09.25</w:t>
      </w:r>
    </w:p>
    <w:p w14:paraId="734B5B40" w14:textId="77777777" w:rsidR="004A79B1" w:rsidRDefault="004A79B1" w:rsidP="004A79B1">
      <w:r>
        <w:t>Tidspunkt:</w:t>
      </w:r>
      <w:r>
        <w:tab/>
        <w:t>17.45</w:t>
      </w:r>
    </w:p>
    <w:p w14:paraId="2CF89EF6" w14:textId="77777777" w:rsidR="004A79B1" w:rsidRDefault="004A79B1" w:rsidP="004A79B1">
      <w:r>
        <w:t>Til stede:</w:t>
      </w:r>
      <w:r>
        <w:tab/>
        <w:t>Mads, Jørn-Stian, Ulf, Erlend og Line</w:t>
      </w:r>
    </w:p>
    <w:p w14:paraId="58F70ED2" w14:textId="77777777" w:rsidR="004A79B1" w:rsidRDefault="004A79B1" w:rsidP="004A79B1"/>
    <w:p w14:paraId="190064C2" w14:textId="77777777" w:rsidR="004A79B1" w:rsidRDefault="004A79B1" w:rsidP="004A79B1"/>
    <w:p w14:paraId="3F26317B" w14:textId="152ED257" w:rsidR="004A79B1" w:rsidRPr="004A79B1" w:rsidRDefault="004A79B1" w:rsidP="004A79B1">
      <w:pPr>
        <w:rPr>
          <w:b/>
          <w:bCs/>
        </w:rPr>
      </w:pPr>
      <w:r w:rsidRPr="004A79B1">
        <w:rPr>
          <w:b/>
          <w:bCs/>
        </w:rPr>
        <w:t xml:space="preserve">SAK </w:t>
      </w:r>
      <w:r w:rsidR="00AB2998">
        <w:rPr>
          <w:b/>
          <w:bCs/>
        </w:rPr>
        <w:t>8</w:t>
      </w:r>
      <w:r w:rsidRPr="004A79B1">
        <w:rPr>
          <w:b/>
          <w:bCs/>
        </w:rPr>
        <w:t>/25</w:t>
      </w:r>
      <w:r w:rsidRPr="004A79B1">
        <w:rPr>
          <w:b/>
          <w:bCs/>
        </w:rPr>
        <w:tab/>
      </w:r>
      <w:r w:rsidR="00F44641">
        <w:rPr>
          <w:b/>
          <w:bCs/>
        </w:rPr>
        <w:t>Julebord 2025</w:t>
      </w:r>
    </w:p>
    <w:p w14:paraId="37450EB4" w14:textId="77777777" w:rsidR="004A79B1" w:rsidRDefault="004A79B1" w:rsidP="004A79B1">
      <w:r>
        <w:t xml:space="preserve">Vedtak: </w:t>
      </w:r>
    </w:p>
    <w:p w14:paraId="3CA8D4EA" w14:textId="4CCF5A76" w:rsidR="004A79B1" w:rsidRDefault="00F44641" w:rsidP="00D90268">
      <w:pPr>
        <w:spacing w:after="160" w:line="259" w:lineRule="auto"/>
      </w:pPr>
      <w:r>
        <w:t xml:space="preserve">Vestvågøy Bridgeklubb arrangerer julebord 6.desember </w:t>
      </w:r>
      <w:r w:rsidR="00D90268">
        <w:t xml:space="preserve">på Mølnarodden. </w:t>
      </w:r>
    </w:p>
    <w:p w14:paraId="33FCFC43" w14:textId="77777777" w:rsidR="004A79B1" w:rsidRDefault="004A79B1" w:rsidP="004A79B1">
      <w:r>
        <w:t>Enstemmig vedtatt</w:t>
      </w:r>
    </w:p>
    <w:p w14:paraId="0B66555C" w14:textId="77777777" w:rsidR="004A79B1" w:rsidRDefault="004A79B1" w:rsidP="004A79B1"/>
    <w:p w14:paraId="6FE554AE" w14:textId="5067B3D6" w:rsidR="004A79B1" w:rsidRPr="004A79B1" w:rsidRDefault="004A79B1" w:rsidP="004A79B1">
      <w:pPr>
        <w:rPr>
          <w:b/>
          <w:bCs/>
        </w:rPr>
      </w:pPr>
      <w:r w:rsidRPr="004A79B1">
        <w:rPr>
          <w:b/>
          <w:bCs/>
        </w:rPr>
        <w:t xml:space="preserve">SAK </w:t>
      </w:r>
      <w:r w:rsidR="00D90268">
        <w:rPr>
          <w:b/>
          <w:bCs/>
        </w:rPr>
        <w:t>9</w:t>
      </w:r>
      <w:r w:rsidRPr="004A79B1">
        <w:rPr>
          <w:b/>
          <w:bCs/>
        </w:rPr>
        <w:t>/25</w:t>
      </w:r>
      <w:r w:rsidRPr="004A79B1">
        <w:rPr>
          <w:b/>
          <w:bCs/>
        </w:rPr>
        <w:tab/>
      </w:r>
      <w:r w:rsidR="00302330">
        <w:rPr>
          <w:b/>
          <w:bCs/>
        </w:rPr>
        <w:t>80 års jubileum Sortland Bridgeklubb</w:t>
      </w:r>
    </w:p>
    <w:p w14:paraId="4BEE8222" w14:textId="77777777" w:rsidR="004A79B1" w:rsidRDefault="004A79B1" w:rsidP="004A79B1">
      <w:r>
        <w:t xml:space="preserve">Vedtak: </w:t>
      </w:r>
    </w:p>
    <w:p w14:paraId="180333FC" w14:textId="56ADCCEC" w:rsidR="004A79B1" w:rsidRDefault="009F5D28" w:rsidP="004A79B1">
      <w:r>
        <w:t xml:space="preserve">Vestvågøy Bridgeklubb gir en gave i forbindelse med </w:t>
      </w:r>
      <w:r w:rsidR="00C464F6">
        <w:t xml:space="preserve">Sortland Bridgeklubb sitt </w:t>
      </w:r>
      <w:r>
        <w:t>80 års jubileum</w:t>
      </w:r>
      <w:r w:rsidR="00C464F6">
        <w:t>. Gaven er på 1000 kr</w:t>
      </w:r>
      <w:r w:rsidR="00D8490D">
        <w:t xml:space="preserve"> og er merket rekruttering. </w:t>
      </w:r>
      <w:r w:rsidR="00C464F6">
        <w:t xml:space="preserve"> </w:t>
      </w:r>
    </w:p>
    <w:p w14:paraId="4DEE1806" w14:textId="77777777" w:rsidR="004A79B1" w:rsidRDefault="004A79B1" w:rsidP="004A79B1">
      <w:r>
        <w:t>Enstemmig vedtatt</w:t>
      </w:r>
    </w:p>
    <w:p w14:paraId="421C70FA" w14:textId="77777777" w:rsidR="004A79B1" w:rsidRDefault="004A79B1" w:rsidP="004A79B1"/>
    <w:p w14:paraId="5826F5A5" w14:textId="77777777" w:rsidR="004A79B1" w:rsidRDefault="004A79B1" w:rsidP="004A79B1"/>
    <w:p w14:paraId="69AA9813" w14:textId="14DD8EC2" w:rsidR="004A79B1" w:rsidRPr="004A79B1" w:rsidRDefault="004A79B1" w:rsidP="004A79B1">
      <w:pPr>
        <w:rPr>
          <w:b/>
          <w:bCs/>
        </w:rPr>
      </w:pPr>
      <w:r w:rsidRPr="004A79B1">
        <w:rPr>
          <w:b/>
          <w:bCs/>
        </w:rPr>
        <w:t xml:space="preserve">SAK </w:t>
      </w:r>
      <w:r w:rsidR="00D8490D">
        <w:rPr>
          <w:b/>
          <w:bCs/>
        </w:rPr>
        <w:t>10</w:t>
      </w:r>
      <w:r w:rsidRPr="004A79B1">
        <w:rPr>
          <w:b/>
          <w:bCs/>
        </w:rPr>
        <w:t>/25</w:t>
      </w:r>
      <w:r w:rsidRPr="004A79B1">
        <w:rPr>
          <w:b/>
          <w:bCs/>
        </w:rPr>
        <w:tab/>
      </w:r>
      <w:r w:rsidR="00AD38F9">
        <w:rPr>
          <w:b/>
          <w:bCs/>
        </w:rPr>
        <w:t>Oppmerksomhet</w:t>
      </w:r>
    </w:p>
    <w:p w14:paraId="509908A3" w14:textId="77777777" w:rsidR="004A79B1" w:rsidRDefault="004A79B1" w:rsidP="004A79B1">
      <w:r>
        <w:t xml:space="preserve">Vedtak: </w:t>
      </w:r>
    </w:p>
    <w:p w14:paraId="19ED3919" w14:textId="1BCF19E0" w:rsidR="004A79B1" w:rsidRDefault="00AD38F9" w:rsidP="004A79B1">
      <w:r>
        <w:t xml:space="preserve">Klubben </w:t>
      </w:r>
      <w:r w:rsidR="000618B9">
        <w:t xml:space="preserve">sender 750 kr til Kreftforeningen i forbindelse med </w:t>
      </w:r>
      <w:r w:rsidR="003E11CA">
        <w:t>Asgeir Blix</w:t>
      </w:r>
      <w:r w:rsidR="00250A31">
        <w:t xml:space="preserve"> sin bortgang og begravelse. </w:t>
      </w:r>
      <w:r w:rsidR="000618B9">
        <w:t xml:space="preserve"> </w:t>
      </w:r>
    </w:p>
    <w:p w14:paraId="3CB42C6E" w14:textId="77777777" w:rsidR="004A79B1" w:rsidRDefault="004A79B1" w:rsidP="004A79B1">
      <w:r>
        <w:t>Enstemmig vedtatt</w:t>
      </w:r>
    </w:p>
    <w:p w14:paraId="67194236" w14:textId="77777777" w:rsidR="004A79B1" w:rsidRDefault="004A79B1" w:rsidP="004A79B1"/>
    <w:p w14:paraId="4F0E120B" w14:textId="77777777" w:rsidR="004A79B1" w:rsidRDefault="004A79B1" w:rsidP="004A79B1"/>
    <w:p w14:paraId="1B8D46F1" w14:textId="77777777" w:rsidR="00047727" w:rsidRPr="003A2A83" w:rsidRDefault="00047727" w:rsidP="00047727">
      <w:pPr>
        <w:rPr>
          <w:rFonts w:asciiTheme="minorHAnsi" w:hAnsiTheme="minorHAnsi"/>
          <w:szCs w:val="24"/>
        </w:rPr>
      </w:pPr>
    </w:p>
    <w:p w14:paraId="15E748D8" w14:textId="77777777" w:rsidR="00047727" w:rsidRPr="003A2A83" w:rsidRDefault="00047727" w:rsidP="00047727">
      <w:pPr>
        <w:rPr>
          <w:rFonts w:asciiTheme="minorHAnsi" w:hAnsiTheme="minorHAnsi"/>
          <w:szCs w:val="24"/>
        </w:rPr>
      </w:pPr>
    </w:p>
    <w:p w14:paraId="7F1607DA" w14:textId="77777777" w:rsidR="00066E62" w:rsidRDefault="00066E62"/>
    <w:p w14:paraId="225CEB21" w14:textId="77777777" w:rsidR="00062855" w:rsidRPr="00062855" w:rsidRDefault="00062855" w:rsidP="00062855"/>
    <w:p w14:paraId="7D80E0F6" w14:textId="77777777" w:rsidR="00062855" w:rsidRPr="00062855" w:rsidRDefault="00062855" w:rsidP="00062855"/>
    <w:p w14:paraId="31D4A4D7" w14:textId="77777777" w:rsidR="00062855" w:rsidRPr="00062855" w:rsidRDefault="00062855" w:rsidP="00062855"/>
    <w:sectPr w:rsidR="00062855" w:rsidRPr="00062855" w:rsidSect="00534F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68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11D8" w14:textId="77777777" w:rsidR="003056D7" w:rsidRDefault="003056D7" w:rsidP="00047727">
      <w:r>
        <w:separator/>
      </w:r>
    </w:p>
  </w:endnote>
  <w:endnote w:type="continuationSeparator" w:id="0">
    <w:p w14:paraId="4543DCFE" w14:textId="77777777" w:rsidR="003056D7" w:rsidRDefault="003056D7" w:rsidP="0004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MixOffice">
    <w:altName w:val="Calibri"/>
    <w:charset w:val="00"/>
    <w:family w:val="swiss"/>
    <w:pitch w:val="variable"/>
    <w:sig w:usb0="00000003" w:usb1="0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A23C" w14:textId="4EAB4D6A" w:rsidR="00125BA1" w:rsidRPr="00684BD5" w:rsidRDefault="00684BD5" w:rsidP="00684BD5">
    <w:pPr>
      <w:pStyle w:val="Bunntekst"/>
    </w:pPr>
    <w:r>
      <w:rPr>
        <w:noProof/>
      </w:rPr>
      <w:drawing>
        <wp:inline distT="0" distB="0" distL="0" distR="0" wp14:anchorId="1CC5C2D6" wp14:editId="69D051B9">
          <wp:extent cx="1738994" cy="428625"/>
          <wp:effectExtent l="0" t="0" r="0" b="0"/>
          <wp:docPr id="911199109" name="Bilde 1" descr="Et bilde som inneholder tekst, logo, Font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22009" name="Bilde 1" descr="Et bilde som inneholder tekst, logo, Font, symbol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801" cy="44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3210" w14:textId="245CE797" w:rsidR="002F58E7" w:rsidRDefault="000A24DF">
    <w:pPr>
      <w:pStyle w:val="Bunntekst"/>
    </w:pPr>
    <w:r>
      <w:rPr>
        <w:noProof/>
      </w:rPr>
      <w:drawing>
        <wp:inline distT="0" distB="0" distL="0" distR="0" wp14:anchorId="1B2D45B4" wp14:editId="4366E6A5">
          <wp:extent cx="1738994" cy="428625"/>
          <wp:effectExtent l="0" t="0" r="0" b="0"/>
          <wp:docPr id="614722009" name="Bilde 1" descr="Et bilde som inneholder tekst, logo, Font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22009" name="Bilde 1" descr="Et bilde som inneholder tekst, logo, Font, symbol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801" cy="44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9029" w14:textId="77777777" w:rsidR="003056D7" w:rsidRDefault="003056D7" w:rsidP="00047727">
      <w:r>
        <w:separator/>
      </w:r>
    </w:p>
  </w:footnote>
  <w:footnote w:type="continuationSeparator" w:id="0">
    <w:p w14:paraId="32D68BF4" w14:textId="77777777" w:rsidR="003056D7" w:rsidRDefault="003056D7" w:rsidP="0004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B8B" w14:textId="12B420E5" w:rsidR="00125BA1" w:rsidRDefault="00684BD5" w:rsidP="00125BA1">
    <w:pPr>
      <w:pStyle w:val="Overskrift1"/>
      <w:numPr>
        <w:ilvl w:val="0"/>
        <w:numId w:val="5"/>
      </w:numPr>
      <w:pBdr>
        <w:bottom w:val="single" w:sz="12" w:space="1" w:color="auto"/>
      </w:pBdr>
      <w:tabs>
        <w:tab w:val="left" w:pos="1770"/>
      </w:tabs>
      <w:rPr>
        <w:sz w:val="56"/>
        <w:szCs w:val="56"/>
      </w:rPr>
    </w:pPr>
    <w:r>
      <w:rPr>
        <w:sz w:val="56"/>
        <w:szCs w:val="56"/>
      </w:rPr>
      <w:t xml:space="preserve">   </w:t>
    </w:r>
    <w:r w:rsidR="00125BA1" w:rsidRPr="00125BA1">
      <w:rPr>
        <w:sz w:val="56"/>
        <w:szCs w:val="56"/>
      </w:rPr>
      <w:t>Vestvågøy Bridgeklubb</w:t>
    </w:r>
  </w:p>
  <w:p w14:paraId="3FD1176E" w14:textId="77777777" w:rsidR="00125BA1" w:rsidRPr="00125BA1" w:rsidRDefault="00125BA1" w:rsidP="00125B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F94C" w14:textId="46194014" w:rsidR="007E32D4" w:rsidRDefault="000A24DF" w:rsidP="007D052D">
    <w:pPr>
      <w:pStyle w:val="Overskrift1"/>
      <w:pBdr>
        <w:bottom w:val="single" w:sz="12" w:space="1" w:color="auto"/>
      </w:pBdr>
      <w:tabs>
        <w:tab w:val="left" w:pos="1770"/>
      </w:tabs>
    </w:pPr>
    <w:bookmarkStart w:id="0" w:name="_Hlk190533430"/>
    <w:r>
      <w:rPr>
        <w:noProof/>
      </w:rPr>
      <w:drawing>
        <wp:inline distT="0" distB="0" distL="0" distR="0" wp14:anchorId="5994C49E" wp14:editId="2D970981">
          <wp:extent cx="323850" cy="469583"/>
          <wp:effectExtent l="0" t="0" r="0" b="6985"/>
          <wp:docPr id="1990554879" name="Bilde 1" descr="Forbundspoeng seriemesterskap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poeng seriemesterskap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880" cy="48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3277">
      <w:t xml:space="preserve">     </w:t>
    </w:r>
    <w:r w:rsidR="007D052D" w:rsidRPr="00125BA1">
      <w:rPr>
        <w:sz w:val="56"/>
        <w:szCs w:val="56"/>
      </w:rPr>
      <w:t>Vestvågøy Brid</w:t>
    </w:r>
    <w:r w:rsidR="004147B8" w:rsidRPr="00125BA1">
      <w:rPr>
        <w:sz w:val="56"/>
        <w:szCs w:val="56"/>
      </w:rPr>
      <w:t>g</w:t>
    </w:r>
    <w:r w:rsidR="007D052D" w:rsidRPr="00125BA1">
      <w:rPr>
        <w:sz w:val="56"/>
        <w:szCs w:val="56"/>
      </w:rPr>
      <w:t>eklubb</w:t>
    </w:r>
  </w:p>
  <w:bookmarkEnd w:id="0"/>
  <w:p w14:paraId="3B4BA118" w14:textId="77777777" w:rsidR="00554988" w:rsidRPr="00554988" w:rsidRDefault="00554988" w:rsidP="005549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orbundspoeng seriemesterskapet" style="width:75pt;height:108.5pt;visibility:visible;mso-wrap-style:square" o:bullet="t">
        <v:imagedata r:id="rId1" o:title="Forbundspoeng seriemesterskapet"/>
      </v:shape>
    </w:pict>
  </w:numPicBullet>
  <w:abstractNum w:abstractNumId="0" w15:restartNumberingAfterBreak="0">
    <w:nsid w:val="14065A7D"/>
    <w:multiLevelType w:val="hybridMultilevel"/>
    <w:tmpl w:val="6D4099B2"/>
    <w:lvl w:ilvl="0" w:tplc="D934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8A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4A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EB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CD0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2A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CC3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AD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A5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E75D83"/>
    <w:multiLevelType w:val="hybridMultilevel"/>
    <w:tmpl w:val="4EA0A30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7B78"/>
    <w:multiLevelType w:val="hybridMultilevel"/>
    <w:tmpl w:val="E7BE10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3464"/>
    <w:multiLevelType w:val="hybridMultilevel"/>
    <w:tmpl w:val="AF44772C"/>
    <w:lvl w:ilvl="0" w:tplc="71B0E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F1B80"/>
    <w:multiLevelType w:val="hybridMultilevel"/>
    <w:tmpl w:val="E64C9D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3CBA"/>
    <w:multiLevelType w:val="hybridMultilevel"/>
    <w:tmpl w:val="8982D1F4"/>
    <w:lvl w:ilvl="0" w:tplc="CD0866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461EB"/>
    <w:multiLevelType w:val="hybridMultilevel"/>
    <w:tmpl w:val="A5B2283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17105">
    <w:abstractNumId w:val="5"/>
  </w:num>
  <w:num w:numId="2" w16cid:durableId="126289657">
    <w:abstractNumId w:val="3"/>
  </w:num>
  <w:num w:numId="3" w16cid:durableId="2086293376">
    <w:abstractNumId w:val="1"/>
  </w:num>
  <w:num w:numId="4" w16cid:durableId="475953206">
    <w:abstractNumId w:val="6"/>
  </w:num>
  <w:num w:numId="5" w16cid:durableId="167066973">
    <w:abstractNumId w:val="0"/>
  </w:num>
  <w:num w:numId="6" w16cid:durableId="185484415">
    <w:abstractNumId w:val="4"/>
  </w:num>
  <w:num w:numId="7" w16cid:durableId="194094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5A"/>
    <w:rsid w:val="000254A6"/>
    <w:rsid w:val="00045EB5"/>
    <w:rsid w:val="00047727"/>
    <w:rsid w:val="00060BE4"/>
    <w:rsid w:val="000618B9"/>
    <w:rsid w:val="00062855"/>
    <w:rsid w:val="00066E62"/>
    <w:rsid w:val="000706CB"/>
    <w:rsid w:val="000A24DF"/>
    <w:rsid w:val="000D7FA9"/>
    <w:rsid w:val="000F6E53"/>
    <w:rsid w:val="00104F2F"/>
    <w:rsid w:val="00125BA1"/>
    <w:rsid w:val="001C6968"/>
    <w:rsid w:val="001D5329"/>
    <w:rsid w:val="002024E5"/>
    <w:rsid w:val="00207D64"/>
    <w:rsid w:val="002133E4"/>
    <w:rsid w:val="002363D8"/>
    <w:rsid w:val="00250A31"/>
    <w:rsid w:val="00252CFE"/>
    <w:rsid w:val="00254923"/>
    <w:rsid w:val="002726CF"/>
    <w:rsid w:val="00273908"/>
    <w:rsid w:val="002911F5"/>
    <w:rsid w:val="00294393"/>
    <w:rsid w:val="002A3B74"/>
    <w:rsid w:val="002A4191"/>
    <w:rsid w:val="002D0289"/>
    <w:rsid w:val="002D519A"/>
    <w:rsid w:val="002F58E7"/>
    <w:rsid w:val="00302330"/>
    <w:rsid w:val="003056D7"/>
    <w:rsid w:val="003238F3"/>
    <w:rsid w:val="00367A2B"/>
    <w:rsid w:val="00373674"/>
    <w:rsid w:val="003C0F2F"/>
    <w:rsid w:val="003D483F"/>
    <w:rsid w:val="003D5D64"/>
    <w:rsid w:val="003E11CA"/>
    <w:rsid w:val="003E527B"/>
    <w:rsid w:val="00402942"/>
    <w:rsid w:val="004147B8"/>
    <w:rsid w:val="004357F1"/>
    <w:rsid w:val="0043757E"/>
    <w:rsid w:val="00461D24"/>
    <w:rsid w:val="00494F3F"/>
    <w:rsid w:val="004A79B1"/>
    <w:rsid w:val="004B4D59"/>
    <w:rsid w:val="004C2131"/>
    <w:rsid w:val="00511DF7"/>
    <w:rsid w:val="0051624E"/>
    <w:rsid w:val="00530D63"/>
    <w:rsid w:val="00544D8E"/>
    <w:rsid w:val="00554988"/>
    <w:rsid w:val="005D2218"/>
    <w:rsid w:val="005E2837"/>
    <w:rsid w:val="00641CFC"/>
    <w:rsid w:val="00645ABF"/>
    <w:rsid w:val="00651FE9"/>
    <w:rsid w:val="00653A11"/>
    <w:rsid w:val="00684BD5"/>
    <w:rsid w:val="006B3277"/>
    <w:rsid w:val="006F6369"/>
    <w:rsid w:val="00716A8A"/>
    <w:rsid w:val="00730CD1"/>
    <w:rsid w:val="00734594"/>
    <w:rsid w:val="00751670"/>
    <w:rsid w:val="007715EB"/>
    <w:rsid w:val="007B1CE8"/>
    <w:rsid w:val="007D052D"/>
    <w:rsid w:val="007E32D4"/>
    <w:rsid w:val="007F0BD3"/>
    <w:rsid w:val="00857343"/>
    <w:rsid w:val="0088576C"/>
    <w:rsid w:val="008C2EDF"/>
    <w:rsid w:val="00910372"/>
    <w:rsid w:val="0099365E"/>
    <w:rsid w:val="009A05A8"/>
    <w:rsid w:val="009C24F8"/>
    <w:rsid w:val="009E5782"/>
    <w:rsid w:val="009F478F"/>
    <w:rsid w:val="009F5D28"/>
    <w:rsid w:val="009F6888"/>
    <w:rsid w:val="00A029A7"/>
    <w:rsid w:val="00A16A69"/>
    <w:rsid w:val="00A425C1"/>
    <w:rsid w:val="00A55DC1"/>
    <w:rsid w:val="00A752F5"/>
    <w:rsid w:val="00A829C9"/>
    <w:rsid w:val="00AA2FCB"/>
    <w:rsid w:val="00AA685F"/>
    <w:rsid w:val="00AB0D5A"/>
    <w:rsid w:val="00AB1BFB"/>
    <w:rsid w:val="00AB2998"/>
    <w:rsid w:val="00AB7DEB"/>
    <w:rsid w:val="00AD38F9"/>
    <w:rsid w:val="00B127F5"/>
    <w:rsid w:val="00B203DE"/>
    <w:rsid w:val="00B503CF"/>
    <w:rsid w:val="00B628C3"/>
    <w:rsid w:val="00BD3112"/>
    <w:rsid w:val="00C039A7"/>
    <w:rsid w:val="00C119A3"/>
    <w:rsid w:val="00C441B5"/>
    <w:rsid w:val="00C464F6"/>
    <w:rsid w:val="00C63287"/>
    <w:rsid w:val="00CD3C0E"/>
    <w:rsid w:val="00CD4331"/>
    <w:rsid w:val="00CD4CC0"/>
    <w:rsid w:val="00D02140"/>
    <w:rsid w:val="00D1569C"/>
    <w:rsid w:val="00D16229"/>
    <w:rsid w:val="00D62D76"/>
    <w:rsid w:val="00D8051A"/>
    <w:rsid w:val="00D808C3"/>
    <w:rsid w:val="00D8490D"/>
    <w:rsid w:val="00D90268"/>
    <w:rsid w:val="00DA6420"/>
    <w:rsid w:val="00DE3362"/>
    <w:rsid w:val="00E51CFC"/>
    <w:rsid w:val="00E54997"/>
    <w:rsid w:val="00E84A46"/>
    <w:rsid w:val="00EA009A"/>
    <w:rsid w:val="00EB585C"/>
    <w:rsid w:val="00ED29A0"/>
    <w:rsid w:val="00ED6E6F"/>
    <w:rsid w:val="00EF2FA3"/>
    <w:rsid w:val="00F1016A"/>
    <w:rsid w:val="00F13CE0"/>
    <w:rsid w:val="00F44641"/>
    <w:rsid w:val="00F4757E"/>
    <w:rsid w:val="00F91E13"/>
    <w:rsid w:val="00F924FC"/>
    <w:rsid w:val="00FA6E8E"/>
    <w:rsid w:val="00FB105E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7F1607DA"/>
  <w15:chartTrackingRefBased/>
  <w15:docId w15:val="{54702005-7BF7-4F96-8619-AEA428C9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27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47727"/>
    <w:pPr>
      <w:keepNext/>
      <w:keepLines/>
      <w:spacing w:before="360" w:after="120"/>
      <w:outlineLvl w:val="0"/>
    </w:pPr>
    <w:rPr>
      <w:rFonts w:ascii="TheMixOffice" w:hAnsi="TheMixOffice"/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47727"/>
    <w:rPr>
      <w:rFonts w:ascii="TheMixOffice" w:eastAsia="Times New Roman" w:hAnsi="TheMixOffice" w:cs="Times New Roman"/>
      <w:b/>
      <w:sz w:val="32"/>
      <w:szCs w:val="20"/>
      <w:lang w:eastAsia="nb-NO"/>
    </w:rPr>
  </w:style>
  <w:style w:type="paragraph" w:styleId="Bunntekst">
    <w:name w:val="footer"/>
    <w:basedOn w:val="Normal"/>
    <w:link w:val="BunntekstTegn"/>
    <w:rsid w:val="00047727"/>
    <w:pPr>
      <w:tabs>
        <w:tab w:val="center" w:pos="4252"/>
        <w:tab w:val="right" w:pos="8504"/>
      </w:tabs>
      <w:spacing w:before="240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047727"/>
    <w:rPr>
      <w:rFonts w:ascii="Calibri" w:eastAsia="Times New Roman" w:hAnsi="Calibri" w:cs="Times New Roman"/>
      <w:sz w:val="16"/>
      <w:szCs w:val="20"/>
      <w:lang w:eastAsia="nb-NO"/>
    </w:rPr>
  </w:style>
  <w:style w:type="paragraph" w:styleId="Topptekst">
    <w:name w:val="header"/>
    <w:basedOn w:val="Normal"/>
    <w:link w:val="TopptekstTegn"/>
    <w:rsid w:val="00047727"/>
    <w:pPr>
      <w:tabs>
        <w:tab w:val="right" w:pos="1287"/>
        <w:tab w:val="right" w:pos="9000"/>
      </w:tabs>
      <w:spacing w:after="120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rsid w:val="00047727"/>
    <w:rPr>
      <w:rFonts w:ascii="Calibri" w:eastAsia="Times New Roman" w:hAnsi="Calibri" w:cs="Times New Roman"/>
      <w:sz w:val="20"/>
      <w:szCs w:val="20"/>
      <w:lang w:eastAsia="nb-NO"/>
    </w:rPr>
  </w:style>
  <w:style w:type="table" w:styleId="Tabellrutenett">
    <w:name w:val="Table Grid"/>
    <w:basedOn w:val="Vanligtabell"/>
    <w:rsid w:val="00047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semiHidden/>
    <w:rsid w:val="00047727"/>
  </w:style>
  <w:style w:type="character" w:customStyle="1" w:styleId="SluttnotetekstTegn">
    <w:name w:val="Sluttnotetekst Tegn"/>
    <w:basedOn w:val="Standardskriftforavsnitt"/>
    <w:link w:val="Sluttnotetekst"/>
    <w:semiHidden/>
    <w:rsid w:val="00047727"/>
    <w:rPr>
      <w:rFonts w:ascii="Calibri" w:eastAsia="Times New Roman" w:hAnsi="Calibri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0477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4331"/>
    <w:rPr>
      <w:i/>
      <w:iCs/>
      <w:color w:val="5B9BD5" w:themeColor="accent1"/>
    </w:rPr>
  </w:style>
  <w:style w:type="character" w:styleId="Hyperkobling">
    <w:name w:val="Hyperlink"/>
    <w:basedOn w:val="Standardskriftforavsnitt"/>
    <w:uiPriority w:val="99"/>
    <w:unhideWhenUsed/>
    <w:rsid w:val="00AA685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\OneDrive%20-%20Fagforbundet\Dokumenter\Blank%20Word%20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se_navn>Fagforbundet Nordland</Sse_navn>
    <Sgr_Beskrivelse> </Sgr_Beskrivelse>
    <Sas_ArkivID>FE-033</Sas_ArkivID>
    <Sas_ArkivsakID>23/7893</Sas_ArkivsakID>
    <Sbr_Navn>Line Tollefsen</Sbr_Navn>
    <TblAvsMot>
      <table>
        <simplefieldformat>
          <fullid>TblAvsMot__Sdm_AMNavn___1___1</fullid>
          <separator>, </separator>
          <value> </value>
        </simplefieldformat>
        <headers>
          <header>Sdm_AMNavn</header>
        </headers>
      </table>
    </TblAvsMot>
    <Sdo_DokNr>23</Sdo_DokNr>
    <TblKopitil>
      <table>
        <simplefieldformat>
          <fullid>TblKopitil__Sdk_Navn___1___1</fullid>
          <separator>, </separator>
          <value> </value>
        </simplefieldformat>
        <headers>
          <header>Sdk_Navn</header>
        </headers>
      </table>
    </TblKopitil>
    <Sdo_DokDato>31.05.2024</Sdo_DokDato>
    <Spg_paragrafID> </Spg_paragrafID>
  </body>
  <header/>
  <properties>
    <language/>
    <templateURI>docx</templateURI>
    <websakInfo>
      <fletteDato>31.05.2024</fletteDato>
      <sakid>2020035431</sakid>
      <jpid>2020261449</jpid>
      <filUnique/>
      <filChecksumFørFlett/>
      <erHoveddokument>False</erHoveddokument>
      <dcTitle>Sakspapirer  -  Årsmøte i LO Kommune Nordland 2024</dcTitle>
    </websakInfo>
    <sdm_dummy/>
    <docs>
      <doc>
        <sdm_watermark/>
        <sdm_sdfid/>
      </doc>
    </docs>
    <showHiddenMark>False</showHiddenMark>
    <mergeMode>MergeOne</mergeMode>
  </properties>
  <footer/>
</document>
</file>

<file path=customXml/itemProps1.xml><?xml version="1.0" encoding="utf-8"?>
<ds:datastoreItem xmlns:ds="http://schemas.openxmlformats.org/officeDocument/2006/customXml" ds:itemID="{47A6F8EF-4FF8-4AE8-8B6E-C48A5F9DF3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mal</Template>
  <TotalTime>74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Sakspapirer  -  Årsmøte i LO Kommune Nordland 2024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Sakspapirer  -  Årsmøte i LO Kommune Nordland 2024</dc:title>
  <dc:subject/>
  <dc:creator>Marit Vik</dc:creator>
  <cp:keywords/>
  <dc:description/>
  <cp:lastModifiedBy>Tollefsen, Line</cp:lastModifiedBy>
  <cp:revision>81</cp:revision>
  <dcterms:created xsi:type="dcterms:W3CDTF">2025-02-15T16:13:00Z</dcterms:created>
  <dcterms:modified xsi:type="dcterms:W3CDTF">2025-10-07T09:49:00Z</dcterms:modified>
</cp:coreProperties>
</file>